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812"/>
      </w:tblGrid>
      <w:tr w:rsidR="00876A8B" w14:paraId="0BBF9429" w14:textId="77777777" w:rsidTr="00FA1BCD">
        <w:tc>
          <w:tcPr>
            <w:tcW w:w="3681" w:type="dxa"/>
          </w:tcPr>
          <w:p w14:paraId="5EF30245" w14:textId="6F60B4B5" w:rsidR="00876A8B" w:rsidRPr="00DA45BD" w:rsidRDefault="00DA45BD" w:rsidP="00FA1BCD">
            <w:pPr>
              <w:pStyle w:val="Heading2"/>
              <w:spacing w:before="120" w:after="120"/>
              <w:contextualSpacing/>
              <w:jc w:val="center"/>
              <w:outlineLvl w:val="1"/>
              <w:rPr>
                <w:rFonts w:ascii="Times New Roman" w:hAnsi="Times New Roman" w:cs="Times New Roman"/>
                <w:b w:val="0"/>
                <w:bCs w:val="0"/>
                <w:color w:val="auto"/>
                <w:sz w:val="24"/>
                <w:szCs w:val="24"/>
              </w:rPr>
            </w:pPr>
            <w:bookmarkStart w:id="0" w:name="_Hlk86325037"/>
            <w:r w:rsidRPr="00DA45BD">
              <w:rPr>
                <w:rFonts w:ascii="Times New Roman" w:hAnsi="Times New Roman" w:cs="Times New Roman"/>
                <w:b w:val="0"/>
                <w:bCs w:val="0"/>
                <w:color w:val="auto"/>
                <w:sz w:val="24"/>
                <w:szCs w:val="24"/>
                <w:lang w:val="vi-VN"/>
              </w:rPr>
              <w:t>SỞ GIÁO DỤC VÀ ĐÀO TẠO</w:t>
            </w:r>
            <w:r w:rsidRPr="00ED4C8B">
              <w:rPr>
                <w:rFonts w:ascii="Times New Roman" w:hAnsi="Times New Roman" w:cs="Times New Roman"/>
                <w:b w:val="0"/>
                <w:bCs w:val="0"/>
                <w:color w:val="auto"/>
                <w:sz w:val="24"/>
                <w:szCs w:val="24"/>
                <w:lang w:val="vi-VN"/>
              </w:rPr>
              <w:t xml:space="preserve"> </w:t>
            </w:r>
            <w:r w:rsidR="00876A8B" w:rsidRPr="00ED4C8B">
              <w:rPr>
                <w:rFonts w:ascii="Times New Roman" w:hAnsi="Times New Roman" w:cs="Times New Roman"/>
                <w:b w:val="0"/>
                <w:bCs w:val="0"/>
                <w:color w:val="auto"/>
                <w:sz w:val="24"/>
                <w:szCs w:val="24"/>
                <w:lang w:val="vi-VN"/>
              </w:rPr>
              <w:t>THÀNH PHỐ HỒ CHÍ MINH</w:t>
            </w:r>
            <w:r w:rsidR="00876A8B" w:rsidRPr="00ED4C8B">
              <w:rPr>
                <w:rFonts w:ascii="Times New Roman" w:hAnsi="Times New Roman" w:cs="Times New Roman"/>
                <w:b w:val="0"/>
                <w:bCs w:val="0"/>
                <w:color w:val="auto"/>
                <w:sz w:val="24"/>
                <w:szCs w:val="24"/>
                <w:lang w:val="vi-VN"/>
              </w:rPr>
              <w:br/>
            </w:r>
            <w:r>
              <w:rPr>
                <w:rFonts w:ascii="Times New Roman" w:hAnsi="Times New Roman" w:cs="Times New Roman"/>
                <w:color w:val="auto"/>
                <w:sz w:val="24"/>
                <w:szCs w:val="24"/>
              </w:rPr>
              <w:t>TRƯỜNG……………..</w:t>
            </w:r>
          </w:p>
        </w:tc>
        <w:tc>
          <w:tcPr>
            <w:tcW w:w="5812" w:type="dxa"/>
          </w:tcPr>
          <w:p w14:paraId="2BAAEB82" w14:textId="77777777" w:rsidR="00876A8B" w:rsidRDefault="00876A8B" w:rsidP="00FA1BCD">
            <w:pPr>
              <w:pStyle w:val="Heading2"/>
              <w:snapToGrid w:val="0"/>
              <w:spacing w:before="60" w:after="60"/>
              <w:jc w:val="center"/>
              <w:outlineLvl w:val="1"/>
              <w:rPr>
                <w:rFonts w:ascii="Times New Roman" w:hAnsi="Times New Roman" w:cs="Times New Roman"/>
                <w:color w:val="auto"/>
                <w:spacing w:val="-4"/>
                <w:sz w:val="24"/>
                <w:szCs w:val="24"/>
                <w:lang w:val="vi-VN"/>
              </w:rPr>
            </w:pPr>
            <w:r w:rsidRPr="00044DA8">
              <w:rPr>
                <w:rFonts w:ascii="Times New Roman" w:hAnsi="Times New Roman" w:cs="Times New Roman"/>
                <w:color w:val="auto"/>
                <w:spacing w:val="-4"/>
                <w:sz w:val="24"/>
                <w:szCs w:val="24"/>
                <w:lang w:val="vi-VN"/>
              </w:rPr>
              <w:t>CỘNG HÒA XÃ HỘI CHỦ NGHĨA VIỆT NAM</w:t>
            </w:r>
          </w:p>
          <w:p w14:paraId="571996EB" w14:textId="77777777" w:rsidR="00876A8B" w:rsidRPr="00A95C8C" w:rsidRDefault="00876A8B" w:rsidP="00FA1BCD">
            <w:pPr>
              <w:snapToGrid w:val="0"/>
              <w:spacing w:before="60" w:after="60"/>
              <w:jc w:val="center"/>
              <w:rPr>
                <w:lang w:eastAsia="en-US"/>
              </w:rPr>
            </w:pPr>
            <w:r w:rsidRPr="0039656E">
              <w:rPr>
                <w:rFonts w:ascii="Times New Roman" w:hAnsi="Times New Roman" w:cs="Times New Roman"/>
                <w:noProof/>
                <w:sz w:val="26"/>
                <w:szCs w:val="26"/>
                <w:lang w:val="en-US" w:eastAsia="zh-CN"/>
              </w:rPr>
              <mc:AlternateContent>
                <mc:Choice Requires="wps">
                  <w:drawing>
                    <wp:anchor distT="4294967295" distB="4294967295" distL="114300" distR="114300" simplePos="0" relativeHeight="251672576" behindDoc="0" locked="0" layoutInCell="1" allowOverlap="1" wp14:anchorId="40723C64" wp14:editId="79839F2B">
                      <wp:simplePos x="0" y="0"/>
                      <wp:positionH relativeFrom="column">
                        <wp:posOffset>858189</wp:posOffset>
                      </wp:positionH>
                      <wp:positionV relativeFrom="paragraph">
                        <wp:posOffset>206678</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82078"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5pt,16.25pt" to="211.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"/>
                  </w:pict>
                </mc:Fallback>
              </mc:AlternateContent>
            </w:r>
            <w:r w:rsidRPr="00044DA8">
              <w:rPr>
                <w:rFonts w:ascii="Times New Roman" w:hAnsi="Times New Roman" w:cs="Times New Roman"/>
                <w:b/>
                <w:bCs/>
                <w:sz w:val="26"/>
                <w:szCs w:val="26"/>
              </w:rPr>
              <w:t>Độc lập - Tự do - Hạnh phúc</w:t>
            </w:r>
          </w:p>
        </w:tc>
      </w:tr>
      <w:tr w:rsidR="00876A8B" w:rsidRPr="00A95C8C" w14:paraId="23FBE50A" w14:textId="77777777" w:rsidTr="00FA1BCD">
        <w:trPr>
          <w:trHeight w:val="737"/>
        </w:trPr>
        <w:tc>
          <w:tcPr>
            <w:tcW w:w="3681" w:type="dxa"/>
            <w:vAlign w:val="center"/>
          </w:tcPr>
          <w:p w14:paraId="4FA393C1" w14:textId="421C0E15" w:rsidR="00876A8B" w:rsidRPr="00A95C8C" w:rsidRDefault="00876A8B" w:rsidP="00FA1BCD">
            <w:pPr>
              <w:snapToGrid w:val="0"/>
              <w:spacing w:before="120" w:after="120"/>
              <w:contextualSpacing/>
              <w:jc w:val="center"/>
              <w:rPr>
                <w:rFonts w:asciiTheme="majorHAnsi" w:hAnsiTheme="majorHAnsi" w:cstheme="majorHAnsi"/>
                <w:b/>
                <w:sz w:val="26"/>
                <w:szCs w:val="26"/>
              </w:rPr>
            </w:pPr>
            <w:r w:rsidRPr="00ED4C8B">
              <w:rPr>
                <w:rFonts w:asciiTheme="majorHAnsi" w:hAnsiTheme="majorHAnsi" w:cstheme="majorHAnsi"/>
                <w:noProof/>
                <w:sz w:val="24"/>
                <w:szCs w:val="24"/>
                <w:lang w:val="en-US" w:eastAsia="zh-CN"/>
              </w:rPr>
              <mc:AlternateContent>
                <mc:Choice Requires="wps">
                  <w:drawing>
                    <wp:anchor distT="4294967295" distB="4294967295" distL="114300" distR="114300" simplePos="0" relativeHeight="251673600" behindDoc="0" locked="0" layoutInCell="1" allowOverlap="1" wp14:anchorId="497E2277" wp14:editId="7D8F2423">
                      <wp:simplePos x="0" y="0"/>
                      <wp:positionH relativeFrom="column">
                        <wp:posOffset>626745</wp:posOffset>
                      </wp:positionH>
                      <wp:positionV relativeFrom="paragraph">
                        <wp:posOffset>-128905</wp:posOffset>
                      </wp:positionV>
                      <wp:extent cx="914400" cy="0"/>
                      <wp:effectExtent l="0" t="0" r="1905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22A5D" id="Straight Connector 3"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10.15pt" to="121.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"/>
                  </w:pict>
                </mc:Fallback>
              </mc:AlternateContent>
            </w:r>
            <w:r w:rsidRPr="00A95C8C">
              <w:rPr>
                <w:rFonts w:asciiTheme="majorHAnsi" w:hAnsiTheme="majorHAnsi" w:cstheme="majorHAnsi"/>
                <w:sz w:val="26"/>
                <w:szCs w:val="26"/>
              </w:rPr>
              <w:t xml:space="preserve">Số:     </w:t>
            </w:r>
            <w:r>
              <w:rPr>
                <w:rFonts w:asciiTheme="majorHAnsi" w:hAnsiTheme="majorHAnsi" w:cstheme="majorHAnsi"/>
                <w:sz w:val="26"/>
                <w:szCs w:val="26"/>
                <w:lang w:val="en-US"/>
              </w:rPr>
              <w:t xml:space="preserve">   </w:t>
            </w:r>
            <w:r w:rsidRPr="00A95C8C">
              <w:rPr>
                <w:rFonts w:asciiTheme="majorHAnsi" w:hAnsiTheme="majorHAnsi" w:cstheme="majorHAnsi"/>
                <w:sz w:val="26"/>
                <w:szCs w:val="26"/>
              </w:rPr>
              <w:t xml:space="preserve">    /</w:t>
            </w:r>
            <w:r>
              <w:rPr>
                <w:rFonts w:asciiTheme="majorHAnsi" w:hAnsiTheme="majorHAnsi" w:cstheme="majorHAnsi"/>
                <w:sz w:val="26"/>
                <w:szCs w:val="26"/>
                <w:lang w:val="en-US"/>
              </w:rPr>
              <w:t>TTr-</w:t>
            </w:r>
            <w:r w:rsidR="00DA45BD">
              <w:rPr>
                <w:rFonts w:asciiTheme="majorHAnsi" w:hAnsiTheme="majorHAnsi" w:cstheme="majorHAnsi"/>
                <w:sz w:val="26"/>
                <w:szCs w:val="26"/>
                <w:lang w:val="en-US"/>
              </w:rPr>
              <w:t>…..</w:t>
            </w:r>
            <w:r w:rsidRPr="00A95C8C">
              <w:rPr>
                <w:rFonts w:asciiTheme="majorHAnsi" w:hAnsiTheme="majorHAnsi" w:cstheme="majorHAnsi"/>
                <w:noProof/>
                <w:sz w:val="26"/>
                <w:szCs w:val="26"/>
                <w:lang w:eastAsia="zh-CN"/>
              </w:rPr>
              <w:t xml:space="preserve"> </w:t>
            </w:r>
          </w:p>
        </w:tc>
        <w:tc>
          <w:tcPr>
            <w:tcW w:w="5812" w:type="dxa"/>
            <w:vAlign w:val="center"/>
          </w:tcPr>
          <w:p w14:paraId="5168290E" w14:textId="6AE1DEE5" w:rsidR="00876A8B" w:rsidRPr="00DC1040" w:rsidRDefault="00876A8B" w:rsidP="00FA1BCD">
            <w:pPr>
              <w:snapToGrid w:val="0"/>
              <w:spacing w:before="120" w:after="120"/>
              <w:contextualSpacing/>
              <w:rPr>
                <w:rFonts w:asciiTheme="majorHAnsi" w:hAnsiTheme="majorHAnsi" w:cstheme="majorHAnsi"/>
                <w:b/>
                <w:spacing w:val="-6"/>
                <w:sz w:val="26"/>
                <w:szCs w:val="26"/>
              </w:rPr>
            </w:pPr>
            <w:r w:rsidRPr="00A95C8C">
              <w:rPr>
                <w:rFonts w:asciiTheme="majorHAnsi" w:hAnsiTheme="majorHAnsi" w:cstheme="majorHAnsi"/>
                <w:i/>
                <w:iCs/>
                <w:spacing w:val="-6"/>
                <w:sz w:val="26"/>
                <w:szCs w:val="26"/>
              </w:rPr>
              <w:t xml:space="preserve">Thành phố Hồ Chí Minh, ngày </w:t>
            </w:r>
            <w:r w:rsidR="00DA45BD">
              <w:rPr>
                <w:rFonts w:asciiTheme="majorHAnsi" w:hAnsiTheme="majorHAnsi" w:cstheme="majorHAnsi"/>
                <w:i/>
                <w:iCs/>
                <w:spacing w:val="-6"/>
                <w:sz w:val="26"/>
                <w:szCs w:val="26"/>
              </w:rPr>
              <w:t>…</w:t>
            </w:r>
            <w:r w:rsidRPr="00A95C8C">
              <w:rPr>
                <w:rFonts w:asciiTheme="majorHAnsi" w:hAnsiTheme="majorHAnsi" w:cstheme="majorHAnsi"/>
                <w:i/>
                <w:iCs/>
                <w:spacing w:val="-6"/>
                <w:sz w:val="26"/>
                <w:szCs w:val="26"/>
              </w:rPr>
              <w:t xml:space="preserve"> tháng </w:t>
            </w:r>
            <w:r w:rsidR="00DA45BD">
              <w:rPr>
                <w:rFonts w:asciiTheme="majorHAnsi" w:hAnsiTheme="majorHAnsi" w:cstheme="majorHAnsi"/>
                <w:i/>
                <w:iCs/>
                <w:spacing w:val="-6"/>
                <w:sz w:val="26"/>
                <w:szCs w:val="26"/>
              </w:rPr>
              <w:t>…</w:t>
            </w:r>
            <w:r w:rsidRPr="00A95C8C">
              <w:rPr>
                <w:rFonts w:asciiTheme="majorHAnsi" w:hAnsiTheme="majorHAnsi" w:cstheme="majorHAnsi"/>
                <w:i/>
                <w:iCs/>
                <w:spacing w:val="-6"/>
                <w:sz w:val="26"/>
                <w:szCs w:val="26"/>
              </w:rPr>
              <w:t xml:space="preserve"> năm </w:t>
            </w:r>
            <w:r w:rsidRPr="00DC1040">
              <w:rPr>
                <w:rFonts w:asciiTheme="majorHAnsi" w:hAnsiTheme="majorHAnsi" w:cstheme="majorHAnsi"/>
                <w:i/>
                <w:iCs/>
                <w:spacing w:val="-6"/>
                <w:sz w:val="26"/>
                <w:szCs w:val="26"/>
              </w:rPr>
              <w:t>2022</w:t>
            </w:r>
          </w:p>
        </w:tc>
      </w:tr>
    </w:tbl>
    <w:bookmarkEnd w:id="0"/>
    <w:p w14:paraId="118E7A24" w14:textId="495519F7" w:rsidR="00876A8B" w:rsidRPr="0039656E" w:rsidRDefault="003E54E9" w:rsidP="00876A8B">
      <w:pPr>
        <w:tabs>
          <w:tab w:val="center" w:pos="1620"/>
          <w:tab w:val="center" w:pos="5954"/>
        </w:tabs>
        <w:spacing w:after="0" w:line="240" w:lineRule="auto"/>
        <w:outlineLvl w:val="0"/>
        <w:rPr>
          <w:rFonts w:ascii="Times New Roman" w:hAnsi="Times New Roman" w:cs="Times New Roman"/>
          <w:b/>
          <w:bCs/>
          <w:sz w:val="10"/>
          <w:szCs w:val="10"/>
        </w:rPr>
      </w:pPr>
      <w:r>
        <w:rPr>
          <w:rFonts w:asciiTheme="majorHAnsi" w:hAnsiTheme="majorHAnsi" w:cstheme="majorHAnsi"/>
          <w:noProof/>
          <w:sz w:val="24"/>
          <w:szCs w:val="24"/>
          <w:lang w:val="en-US" w:eastAsia="zh-CN"/>
        </w:rPr>
        <mc:AlternateContent>
          <mc:Choice Requires="wps">
            <w:drawing>
              <wp:anchor distT="0" distB="0" distL="114300" distR="114300" simplePos="0" relativeHeight="251675648" behindDoc="0" locked="0" layoutInCell="1" allowOverlap="1" wp14:anchorId="36BEED03" wp14:editId="7337DBD6">
                <wp:simplePos x="0" y="0"/>
                <wp:positionH relativeFrom="column">
                  <wp:posOffset>496115</wp:posOffset>
                </wp:positionH>
                <wp:positionV relativeFrom="paragraph">
                  <wp:posOffset>-70874</wp:posOffset>
                </wp:positionV>
                <wp:extent cx="1214651" cy="259307"/>
                <wp:effectExtent l="0" t="0" r="24130" b="26670"/>
                <wp:wrapNone/>
                <wp:docPr id="2" name="Text Box 2"/>
                <wp:cNvGraphicFramePr/>
                <a:graphic xmlns:a="http://schemas.openxmlformats.org/drawingml/2006/main">
                  <a:graphicData uri="http://schemas.microsoft.com/office/word/2010/wordprocessingShape">
                    <wps:wsp>
                      <wps:cNvSpPr txBox="1"/>
                      <wps:spPr>
                        <a:xfrm>
                          <a:off x="0" y="0"/>
                          <a:ext cx="1214651" cy="259307"/>
                        </a:xfrm>
                        <a:prstGeom prst="rect">
                          <a:avLst/>
                        </a:prstGeom>
                        <a:solidFill>
                          <a:schemeClr val="lt1"/>
                        </a:solidFill>
                        <a:ln w="6350">
                          <a:solidFill>
                            <a:prstClr val="black"/>
                          </a:solidFill>
                        </a:ln>
                      </wps:spPr>
                      <wps:txbx>
                        <w:txbxContent>
                          <w:p w14:paraId="3055B707" w14:textId="7FFCCA61" w:rsidR="003E54E9" w:rsidRPr="003E54E9" w:rsidRDefault="003E54E9" w:rsidP="003E54E9">
                            <w:pPr>
                              <w:jc w:val="center"/>
                              <w:rPr>
                                <w:rFonts w:asciiTheme="majorHAnsi" w:hAnsiTheme="majorHAnsi" w:cstheme="majorHAnsi"/>
                                <w:lang w:val="en-US"/>
                              </w:rPr>
                            </w:pPr>
                            <w:r w:rsidRPr="003E54E9">
                              <w:rPr>
                                <w:rFonts w:asciiTheme="majorHAnsi" w:hAnsiTheme="majorHAnsi" w:cstheme="majorHAnsi"/>
                                <w:lang w:val="en-US"/>
                              </w:rPr>
                              <w:t>MẪU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EED03" id="_x0000_t202" coordsize="21600,21600" o:spt="202" path="m,l,21600r21600,l21600,xe">
                <v:stroke joinstyle="miter"/>
                <v:path gradientshapeok="t" o:connecttype="rect"/>
              </v:shapetype>
              <v:shape id="Text Box 2" o:spid="_x0000_s1026" type="#_x0000_t202" style="position:absolute;margin-left:39.05pt;margin-top:-5.6pt;width:95.65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X6NwIAAHw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" fillcolor="white [3201]" strokeweight=".5pt">
                <v:textbox>
                  <w:txbxContent>
                    <w:p w14:paraId="3055B707" w14:textId="7FFCCA61" w:rsidR="003E54E9" w:rsidRPr="003E54E9" w:rsidRDefault="003E54E9" w:rsidP="003E54E9">
                      <w:pPr>
                        <w:jc w:val="center"/>
                        <w:rPr>
                          <w:rFonts w:asciiTheme="majorHAnsi" w:hAnsiTheme="majorHAnsi" w:cstheme="majorHAnsi"/>
                          <w:lang w:val="en-US"/>
                        </w:rPr>
                      </w:pPr>
                      <w:r w:rsidRPr="003E54E9">
                        <w:rPr>
                          <w:rFonts w:asciiTheme="majorHAnsi" w:hAnsiTheme="majorHAnsi" w:cstheme="majorHAnsi"/>
                          <w:lang w:val="en-US"/>
                        </w:rPr>
                        <w:t>MẪU 1</w:t>
                      </w:r>
                    </w:p>
                  </w:txbxContent>
                </v:textbox>
              </v:shape>
            </w:pict>
          </mc:Fallback>
        </mc:AlternateContent>
      </w:r>
      <w:r w:rsidR="00876A8B" w:rsidRPr="0039656E">
        <w:rPr>
          <w:rFonts w:ascii="Times New Roman" w:hAnsi="Times New Roman" w:cs="Times New Roman"/>
          <w:b/>
          <w:bCs/>
          <w:sz w:val="26"/>
          <w:szCs w:val="26"/>
        </w:rPr>
        <w:tab/>
      </w:r>
    </w:p>
    <w:p w14:paraId="204B6EB7" w14:textId="335E8EA1" w:rsidR="00876A8B" w:rsidRPr="0007393A" w:rsidRDefault="00876A8B" w:rsidP="00BA5675">
      <w:pPr>
        <w:tabs>
          <w:tab w:val="center" w:pos="1800"/>
        </w:tabs>
        <w:spacing w:after="0" w:line="240" w:lineRule="auto"/>
        <w:jc w:val="center"/>
        <w:rPr>
          <w:rFonts w:ascii="Times New Roman" w:eastAsia="Times New Roman" w:hAnsi="Times New Roman" w:cs="Times New Roman"/>
          <w:b/>
          <w:bCs/>
          <w:sz w:val="28"/>
          <w:szCs w:val="28"/>
          <w:lang w:eastAsia="en-US"/>
        </w:rPr>
      </w:pPr>
      <w:r w:rsidRPr="0007393A">
        <w:rPr>
          <w:rFonts w:ascii="Times New Roman" w:eastAsia="Times New Roman" w:hAnsi="Times New Roman" w:cs="Times New Roman"/>
          <w:b/>
          <w:bCs/>
          <w:sz w:val="28"/>
          <w:szCs w:val="28"/>
          <w:lang w:eastAsia="en-US"/>
        </w:rPr>
        <w:t>TỜ TRÌNH</w:t>
      </w:r>
    </w:p>
    <w:p w14:paraId="08E32BC4" w14:textId="6663A4AC" w:rsidR="00876A8B" w:rsidRDefault="00876A8B" w:rsidP="00876A8B">
      <w:pPr>
        <w:autoSpaceDE w:val="0"/>
        <w:autoSpaceDN w:val="0"/>
        <w:spacing w:after="0" w:line="240" w:lineRule="auto"/>
        <w:jc w:val="center"/>
        <w:rPr>
          <w:rFonts w:ascii="Times New Roman" w:eastAsia="Times New Roman" w:hAnsi="Times New Roman" w:cs="Times New Roman"/>
          <w:b/>
          <w:bCs/>
          <w:sz w:val="26"/>
          <w:szCs w:val="26"/>
          <w:lang w:eastAsia="en-US"/>
        </w:rPr>
      </w:pPr>
      <w:bookmarkStart w:id="1" w:name="_Hlk94025650"/>
      <w:r w:rsidRPr="00DC1040">
        <w:rPr>
          <w:rFonts w:ascii="Times New Roman" w:eastAsia="Times New Roman" w:hAnsi="Times New Roman" w:cs="Times New Roman"/>
          <w:b/>
          <w:bCs/>
          <w:sz w:val="26"/>
          <w:szCs w:val="26"/>
          <w:lang w:eastAsia="en-US"/>
        </w:rPr>
        <w:t xml:space="preserve">Về việc </w:t>
      </w:r>
      <w:bookmarkEnd w:id="1"/>
      <w:r w:rsidR="00DA45BD" w:rsidRPr="00DA45BD">
        <w:rPr>
          <w:rFonts w:ascii="Times New Roman" w:eastAsia="Times New Roman" w:hAnsi="Times New Roman" w:cs="Times New Roman"/>
          <w:b/>
          <w:bCs/>
          <w:sz w:val="26"/>
          <w:szCs w:val="26"/>
          <w:lang w:eastAsia="en-US"/>
        </w:rPr>
        <w:t>công nhận Hội đồng trường</w:t>
      </w:r>
    </w:p>
    <w:p w14:paraId="75C2C3B6" w14:textId="70FFAC7F" w:rsidR="00DA45BD" w:rsidRPr="0014728E" w:rsidRDefault="00DA45BD" w:rsidP="00876A8B">
      <w:pPr>
        <w:autoSpaceDE w:val="0"/>
        <w:autoSpaceDN w:val="0"/>
        <w:spacing w:after="0" w:line="240" w:lineRule="auto"/>
        <w:jc w:val="center"/>
        <w:rPr>
          <w:rFonts w:ascii="Times New Roman" w:eastAsia="Times New Roman" w:hAnsi="Times New Roman" w:cs="Times New Roman"/>
          <w:b/>
          <w:bCs/>
          <w:sz w:val="26"/>
          <w:szCs w:val="26"/>
          <w:lang w:eastAsia="en-US"/>
        </w:rPr>
      </w:pPr>
      <w:r w:rsidRPr="0014728E">
        <w:rPr>
          <w:rFonts w:ascii="Times New Roman" w:eastAsia="Times New Roman" w:hAnsi="Times New Roman" w:cs="Times New Roman"/>
          <w:b/>
          <w:bCs/>
          <w:sz w:val="26"/>
          <w:szCs w:val="26"/>
          <w:lang w:eastAsia="en-US"/>
        </w:rPr>
        <w:t xml:space="preserve">Trường … </w:t>
      </w:r>
      <w:r w:rsidR="00BA5675" w:rsidRPr="0014728E">
        <w:rPr>
          <w:rFonts w:ascii="Times New Roman" w:eastAsia="Times New Roman" w:hAnsi="Times New Roman" w:cs="Times New Roman"/>
          <w:b/>
          <w:bCs/>
          <w:sz w:val="26"/>
          <w:szCs w:val="26"/>
          <w:lang w:eastAsia="en-US"/>
        </w:rPr>
        <w:t>…</w:t>
      </w:r>
      <w:r w:rsidRPr="0014728E">
        <w:rPr>
          <w:rFonts w:ascii="Times New Roman" w:eastAsia="Times New Roman" w:hAnsi="Times New Roman" w:cs="Times New Roman"/>
          <w:b/>
          <w:bCs/>
          <w:sz w:val="26"/>
          <w:szCs w:val="26"/>
          <w:lang w:eastAsia="en-US"/>
        </w:rPr>
        <w:t xml:space="preserve"> …, nhiệm kỳ </w:t>
      </w:r>
      <w:r w:rsidR="00807AD4" w:rsidRPr="0014728E">
        <w:rPr>
          <w:rFonts w:ascii="Times New Roman" w:eastAsia="Times New Roman" w:hAnsi="Times New Roman" w:cs="Times New Roman"/>
          <w:b/>
          <w:bCs/>
          <w:sz w:val="26"/>
          <w:szCs w:val="26"/>
          <w:lang w:eastAsia="en-US"/>
        </w:rPr>
        <w:t>20… - 20 …</w:t>
      </w:r>
    </w:p>
    <w:p w14:paraId="0E12A40C" w14:textId="77777777" w:rsidR="00876A8B" w:rsidRPr="0007393A" w:rsidRDefault="00876A8B" w:rsidP="00876A8B">
      <w:pPr>
        <w:tabs>
          <w:tab w:val="left" w:pos="1995"/>
        </w:tabs>
        <w:autoSpaceDE w:val="0"/>
        <w:autoSpaceDN w:val="0"/>
        <w:spacing w:after="0" w:line="240" w:lineRule="auto"/>
        <w:jc w:val="both"/>
        <w:rPr>
          <w:rFonts w:ascii="Times New Roman" w:eastAsia="Times New Roman" w:hAnsi="Times New Roman" w:cs="Times New Roman"/>
          <w:b/>
          <w:bCs/>
          <w:sz w:val="26"/>
          <w:szCs w:val="26"/>
          <w:lang w:eastAsia="en-US"/>
        </w:rPr>
      </w:pPr>
      <w:r w:rsidRPr="003F0CFD">
        <w:rPr>
          <w:rFonts w:ascii="Times New Roman" w:eastAsia="Times New Roman" w:hAnsi="Times New Roman" w:cs="Times New Roman"/>
          <w:b/>
          <w:bCs/>
          <w:noProof/>
          <w:sz w:val="26"/>
          <w:szCs w:val="26"/>
          <w:lang w:val="en-US" w:eastAsia="zh-CN"/>
        </w:rPr>
        <mc:AlternateContent>
          <mc:Choice Requires="wps">
            <w:drawing>
              <wp:anchor distT="0" distB="0" distL="114300" distR="114300" simplePos="0" relativeHeight="251674624" behindDoc="0" locked="0" layoutInCell="1" allowOverlap="1" wp14:anchorId="35FB3612" wp14:editId="01562DD4">
                <wp:simplePos x="0" y="0"/>
                <wp:positionH relativeFrom="column">
                  <wp:posOffset>2062480</wp:posOffset>
                </wp:positionH>
                <wp:positionV relativeFrom="paragraph">
                  <wp:posOffset>28575</wp:posOffset>
                </wp:positionV>
                <wp:extent cx="19367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DB3C5" id="Straight Connector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2.25pt" to="314.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"/>
            </w:pict>
          </mc:Fallback>
        </mc:AlternateContent>
      </w:r>
      <w:r w:rsidRPr="0007393A">
        <w:rPr>
          <w:rFonts w:ascii="Times New Roman" w:eastAsia="Times New Roman" w:hAnsi="Times New Roman" w:cs="Times New Roman"/>
          <w:b/>
          <w:bCs/>
          <w:sz w:val="26"/>
          <w:szCs w:val="26"/>
          <w:lang w:eastAsia="en-US"/>
        </w:rPr>
        <w:tab/>
      </w:r>
    </w:p>
    <w:p w14:paraId="7C2C096B" w14:textId="7D32434A" w:rsidR="00876A8B" w:rsidRPr="00DA45BD" w:rsidRDefault="00876A8B" w:rsidP="00876A8B">
      <w:pPr>
        <w:autoSpaceDE w:val="0"/>
        <w:autoSpaceDN w:val="0"/>
        <w:spacing w:after="0" w:line="240" w:lineRule="auto"/>
        <w:jc w:val="center"/>
        <w:rPr>
          <w:rFonts w:ascii="Times New Roman" w:eastAsia="Times New Roman" w:hAnsi="Times New Roman" w:cs="Times New Roman"/>
          <w:bCs/>
          <w:sz w:val="26"/>
          <w:szCs w:val="26"/>
          <w:lang w:eastAsia="en-US"/>
        </w:rPr>
      </w:pPr>
      <w:r w:rsidRPr="00695CC8">
        <w:rPr>
          <w:rFonts w:ascii="Times New Roman" w:eastAsia="Times New Roman" w:hAnsi="Times New Roman" w:cs="Times New Roman"/>
          <w:bCs/>
          <w:sz w:val="26"/>
          <w:szCs w:val="26"/>
          <w:lang w:eastAsia="en-US"/>
        </w:rPr>
        <w:t>Kính gửi:</w:t>
      </w:r>
      <w:r w:rsidRPr="00695CC8">
        <w:rPr>
          <w:rFonts w:ascii="Times New Roman" w:eastAsia="Times New Roman" w:hAnsi="Times New Roman" w:cs="Times New Roman"/>
          <w:b/>
          <w:bCs/>
          <w:sz w:val="26"/>
          <w:szCs w:val="26"/>
          <w:lang w:eastAsia="en-US"/>
        </w:rPr>
        <w:t xml:space="preserve"> </w:t>
      </w:r>
      <w:r w:rsidR="00DA45BD" w:rsidRPr="00DA45BD">
        <w:rPr>
          <w:rFonts w:ascii="Times New Roman" w:eastAsia="Times New Roman" w:hAnsi="Times New Roman" w:cs="Times New Roman"/>
          <w:bCs/>
          <w:sz w:val="26"/>
          <w:szCs w:val="26"/>
          <w:lang w:eastAsia="en-US"/>
        </w:rPr>
        <w:t>Sở Giáo dục và Đào tạo</w:t>
      </w:r>
    </w:p>
    <w:p w14:paraId="29F86E14" w14:textId="77777777" w:rsidR="00876A8B" w:rsidRPr="00695CC8" w:rsidRDefault="00876A8B" w:rsidP="00876A8B">
      <w:pPr>
        <w:autoSpaceDE w:val="0"/>
        <w:autoSpaceDN w:val="0"/>
        <w:spacing w:after="0" w:line="240" w:lineRule="auto"/>
        <w:jc w:val="center"/>
        <w:rPr>
          <w:rFonts w:ascii="Times New Roman" w:eastAsia="Times New Roman" w:hAnsi="Times New Roman" w:cs="Times New Roman"/>
          <w:sz w:val="26"/>
          <w:szCs w:val="26"/>
          <w:lang w:eastAsia="en-US"/>
        </w:rPr>
      </w:pPr>
    </w:p>
    <w:p w14:paraId="7A0F9B40" w14:textId="6F47013F" w:rsidR="003E54E9" w:rsidRPr="003E54E9" w:rsidRDefault="006E1FCE" w:rsidP="00401196">
      <w:pPr>
        <w:spacing w:before="120" w:after="120" w:line="240" w:lineRule="auto"/>
        <w:jc w:val="both"/>
        <w:rPr>
          <w:rFonts w:ascii="Times New Roman" w:hAnsi="Times New Roman" w:cs="Times New Roman"/>
          <w:sz w:val="26"/>
          <w:szCs w:val="26"/>
        </w:rPr>
      </w:pPr>
      <w:r w:rsidRPr="00A610A7">
        <w:rPr>
          <w:rFonts w:ascii="Times New Roman" w:hAnsi="Times New Roman" w:cs="Times New Roman"/>
          <w:sz w:val="27"/>
          <w:szCs w:val="27"/>
        </w:rPr>
        <w:tab/>
      </w:r>
      <w:r w:rsidR="003E54E9" w:rsidRPr="003E54E9">
        <w:rPr>
          <w:rFonts w:ascii="Times New Roman" w:hAnsi="Times New Roman" w:cs="Times New Roman"/>
          <w:sz w:val="26"/>
          <w:szCs w:val="26"/>
        </w:rPr>
        <w:t>Căn cứ Luật Giáo dục 2019;</w:t>
      </w:r>
    </w:p>
    <w:p w14:paraId="1E859AD8" w14:textId="3A3ABA73" w:rsidR="00C70E19" w:rsidRPr="003E54E9" w:rsidRDefault="00DA45BD" w:rsidP="00401196">
      <w:pPr>
        <w:spacing w:before="120" w:after="120" w:line="240" w:lineRule="auto"/>
        <w:ind w:firstLine="720"/>
        <w:jc w:val="both"/>
        <w:rPr>
          <w:rFonts w:ascii="Times New Roman" w:hAnsi="Times New Roman" w:cs="Times New Roman"/>
          <w:spacing w:val="-4"/>
          <w:sz w:val="26"/>
          <w:szCs w:val="26"/>
        </w:rPr>
      </w:pPr>
      <w:r w:rsidRPr="003E54E9">
        <w:rPr>
          <w:rFonts w:ascii="Times New Roman" w:hAnsi="Times New Roman" w:cs="Times New Roman"/>
          <w:spacing w:val="-4"/>
          <w:sz w:val="26"/>
          <w:szCs w:val="26"/>
        </w:rPr>
        <w:t xml:space="preserve">Căn cứ Thông tư số 40/2021/TT-BGDĐT ngày 30 tháng 12 năm 2021 </w:t>
      </w:r>
      <w:r w:rsidR="00807AD4" w:rsidRPr="003E54E9">
        <w:rPr>
          <w:rFonts w:ascii="Times New Roman" w:hAnsi="Times New Roman" w:cs="Times New Roman"/>
          <w:spacing w:val="-4"/>
          <w:sz w:val="26"/>
          <w:szCs w:val="26"/>
        </w:rPr>
        <w:t>của Bộ Giáo dục và Đào tạo ban hành Quy chế Tổ chức và hoạt động của trường tiểu học, trường trung học cơ sở, trường trung học phổ thông và trường phổ thông có nhiều cấp học loại hình tư thục;</w:t>
      </w:r>
    </w:p>
    <w:p w14:paraId="4C09778D" w14:textId="7AA8E778" w:rsidR="00807AD4" w:rsidRPr="00BA5675" w:rsidRDefault="00807AD4" w:rsidP="00401196">
      <w:pPr>
        <w:spacing w:before="120" w:after="120" w:line="240" w:lineRule="auto"/>
        <w:jc w:val="both"/>
        <w:rPr>
          <w:rFonts w:ascii="Times New Roman" w:hAnsi="Times New Roman" w:cs="Times New Roman"/>
          <w:spacing w:val="-4"/>
          <w:sz w:val="26"/>
          <w:szCs w:val="26"/>
        </w:rPr>
      </w:pPr>
      <w:r>
        <w:rPr>
          <w:rFonts w:ascii="Times New Roman" w:hAnsi="Times New Roman" w:cs="Times New Roman"/>
          <w:spacing w:val="-4"/>
          <w:sz w:val="26"/>
          <w:szCs w:val="26"/>
        </w:rPr>
        <w:tab/>
      </w:r>
      <w:r w:rsidRPr="00807AD4">
        <w:rPr>
          <w:rFonts w:ascii="Times New Roman" w:hAnsi="Times New Roman" w:cs="Times New Roman"/>
          <w:spacing w:val="-4"/>
          <w:sz w:val="26"/>
          <w:szCs w:val="26"/>
        </w:rPr>
        <w:t xml:space="preserve">Căn cứ Quyết định số </w:t>
      </w:r>
      <w:r>
        <w:rPr>
          <w:rFonts w:ascii="Times New Roman" w:hAnsi="Times New Roman" w:cs="Times New Roman"/>
          <w:spacing w:val="-4"/>
          <w:sz w:val="26"/>
          <w:szCs w:val="26"/>
        </w:rPr>
        <w:t>…</w:t>
      </w:r>
      <w:r w:rsidRPr="00807AD4">
        <w:rPr>
          <w:rFonts w:ascii="Times New Roman" w:hAnsi="Times New Roman" w:cs="Times New Roman"/>
          <w:spacing w:val="-4"/>
          <w:sz w:val="26"/>
          <w:szCs w:val="26"/>
        </w:rPr>
        <w:t xml:space="preserve">/QĐ-UBND ngày </w:t>
      </w:r>
      <w:r>
        <w:rPr>
          <w:rFonts w:ascii="Times New Roman" w:hAnsi="Times New Roman" w:cs="Times New Roman"/>
          <w:spacing w:val="-4"/>
          <w:sz w:val="26"/>
          <w:szCs w:val="26"/>
        </w:rPr>
        <w:t>…</w:t>
      </w:r>
      <w:r w:rsidRPr="00807AD4">
        <w:rPr>
          <w:rFonts w:ascii="Times New Roman" w:hAnsi="Times New Roman" w:cs="Times New Roman"/>
          <w:spacing w:val="-4"/>
          <w:sz w:val="26"/>
          <w:szCs w:val="26"/>
        </w:rPr>
        <w:t xml:space="preserve"> tháng </w:t>
      </w:r>
      <w:r>
        <w:rPr>
          <w:rFonts w:ascii="Times New Roman" w:hAnsi="Times New Roman" w:cs="Times New Roman"/>
          <w:spacing w:val="-4"/>
          <w:sz w:val="26"/>
          <w:szCs w:val="26"/>
        </w:rPr>
        <w:t>…</w:t>
      </w:r>
      <w:r w:rsidRPr="00807AD4">
        <w:rPr>
          <w:rFonts w:ascii="Times New Roman" w:hAnsi="Times New Roman" w:cs="Times New Roman"/>
          <w:spacing w:val="-4"/>
          <w:sz w:val="26"/>
          <w:szCs w:val="26"/>
        </w:rPr>
        <w:t xml:space="preserve"> năm </w:t>
      </w:r>
      <w:r>
        <w:rPr>
          <w:rFonts w:ascii="Times New Roman" w:hAnsi="Times New Roman" w:cs="Times New Roman"/>
          <w:spacing w:val="-4"/>
          <w:sz w:val="26"/>
          <w:szCs w:val="26"/>
        </w:rPr>
        <w:t>…</w:t>
      </w:r>
      <w:r w:rsidRPr="00807AD4">
        <w:rPr>
          <w:rFonts w:ascii="Times New Roman" w:hAnsi="Times New Roman" w:cs="Times New Roman"/>
          <w:spacing w:val="-4"/>
          <w:sz w:val="26"/>
          <w:szCs w:val="26"/>
        </w:rPr>
        <w:t xml:space="preserve"> của Chủ tịch Ủy ban nhân dân Thành phố Hồ Chí Minh về cho phép thành lập trường </w:t>
      </w:r>
      <w:r>
        <w:rPr>
          <w:rFonts w:ascii="Times New Roman" w:hAnsi="Times New Roman" w:cs="Times New Roman"/>
          <w:spacing w:val="-4"/>
          <w:sz w:val="26"/>
          <w:szCs w:val="26"/>
        </w:rPr>
        <w:t>…</w:t>
      </w:r>
      <w:r w:rsidRPr="00807AD4">
        <w:rPr>
          <w:rFonts w:ascii="Times New Roman" w:hAnsi="Times New Roman" w:cs="Times New Roman"/>
          <w:spacing w:val="-4"/>
          <w:sz w:val="26"/>
          <w:szCs w:val="26"/>
        </w:rPr>
        <w:t xml:space="preserve"> </w:t>
      </w:r>
      <w:r w:rsidR="00BA5675" w:rsidRPr="00BA5675">
        <w:rPr>
          <w:rFonts w:ascii="Times New Roman" w:hAnsi="Times New Roman" w:cs="Times New Roman"/>
          <w:spacing w:val="-4"/>
          <w:sz w:val="26"/>
          <w:szCs w:val="26"/>
        </w:rPr>
        <w:t xml:space="preserve">… </w:t>
      </w:r>
      <w:r w:rsidRPr="00BA5675">
        <w:rPr>
          <w:rFonts w:ascii="Times New Roman" w:hAnsi="Times New Roman" w:cs="Times New Roman"/>
          <w:spacing w:val="-4"/>
          <w:sz w:val="26"/>
          <w:szCs w:val="26"/>
        </w:rPr>
        <w:t>…</w:t>
      </w:r>
    </w:p>
    <w:p w14:paraId="3BBB1F61" w14:textId="4D8C86C8" w:rsidR="00807AD4" w:rsidRPr="003E54E9" w:rsidRDefault="00807AD4" w:rsidP="00401196">
      <w:pPr>
        <w:spacing w:before="120" w:after="120" w:line="240" w:lineRule="auto"/>
        <w:jc w:val="both"/>
        <w:rPr>
          <w:rFonts w:ascii="Times New Roman" w:hAnsi="Times New Roman" w:cs="Times New Roman"/>
          <w:spacing w:val="-4"/>
          <w:sz w:val="26"/>
          <w:szCs w:val="26"/>
        </w:rPr>
      </w:pPr>
      <w:r w:rsidRPr="00BA5675">
        <w:rPr>
          <w:rFonts w:ascii="Times New Roman" w:hAnsi="Times New Roman" w:cs="Times New Roman"/>
          <w:i/>
          <w:iCs/>
          <w:noProof/>
          <w:sz w:val="26"/>
          <w:szCs w:val="26"/>
        </w:rPr>
        <w:tab/>
      </w:r>
      <w:r w:rsidRPr="003E54E9">
        <w:rPr>
          <w:rFonts w:ascii="Times New Roman" w:hAnsi="Times New Roman" w:cs="Times New Roman"/>
          <w:noProof/>
          <w:sz w:val="26"/>
          <w:szCs w:val="26"/>
        </w:rPr>
        <w:t xml:space="preserve">Căn cứ </w:t>
      </w:r>
      <w:r w:rsidRPr="000E74DF">
        <w:rPr>
          <w:rFonts w:ascii="Times New Roman" w:hAnsi="Times New Roman" w:cs="Times New Roman"/>
          <w:spacing w:val="-4"/>
          <w:sz w:val="26"/>
          <w:szCs w:val="26"/>
        </w:rPr>
        <w:t>b</w:t>
      </w:r>
      <w:r w:rsidRPr="001865C8">
        <w:rPr>
          <w:rFonts w:ascii="Times New Roman" w:hAnsi="Times New Roman" w:cs="Times New Roman"/>
          <w:spacing w:val="-4"/>
          <w:sz w:val="26"/>
          <w:szCs w:val="26"/>
        </w:rPr>
        <w:t>iên bản hội nghị nhà đầu tư</w:t>
      </w:r>
      <w:r w:rsidRPr="003E54E9">
        <w:rPr>
          <w:rFonts w:ascii="Times New Roman" w:hAnsi="Times New Roman" w:cs="Times New Roman"/>
          <w:spacing w:val="-4"/>
          <w:sz w:val="26"/>
          <w:szCs w:val="26"/>
        </w:rPr>
        <w:t xml:space="preserve"> ngày … tháng … năm 2022</w:t>
      </w:r>
      <w:r w:rsidR="003E54E9" w:rsidRPr="003E54E9">
        <w:rPr>
          <w:rFonts w:ascii="Times New Roman" w:hAnsi="Times New Roman" w:cs="Times New Roman"/>
          <w:spacing w:val="-4"/>
          <w:sz w:val="26"/>
          <w:szCs w:val="26"/>
        </w:rPr>
        <w:t>,</w:t>
      </w:r>
    </w:p>
    <w:p w14:paraId="1F716E3D" w14:textId="6A793049" w:rsidR="00807AD4" w:rsidRPr="0014728E" w:rsidRDefault="00807AD4" w:rsidP="00401196">
      <w:pPr>
        <w:spacing w:before="120" w:after="120" w:line="240" w:lineRule="auto"/>
        <w:jc w:val="both"/>
        <w:rPr>
          <w:rFonts w:ascii="Times New Roman" w:hAnsi="Times New Roman" w:cs="Times New Roman"/>
          <w:noProof/>
          <w:sz w:val="26"/>
          <w:szCs w:val="26"/>
        </w:rPr>
      </w:pPr>
      <w:r w:rsidRPr="003E54E9">
        <w:rPr>
          <w:rFonts w:ascii="Times New Roman" w:hAnsi="Times New Roman" w:cs="Times New Roman"/>
          <w:spacing w:val="-4"/>
          <w:sz w:val="26"/>
          <w:szCs w:val="26"/>
        </w:rPr>
        <w:tab/>
      </w:r>
      <w:r w:rsidRPr="0014728E">
        <w:rPr>
          <w:rFonts w:ascii="Times New Roman" w:hAnsi="Times New Roman" w:cs="Times New Roman"/>
          <w:spacing w:val="-4"/>
          <w:sz w:val="26"/>
          <w:szCs w:val="26"/>
        </w:rPr>
        <w:t xml:space="preserve">Hội đồng quản trị Trường </w:t>
      </w:r>
      <w:r w:rsidR="00BA5675">
        <w:rPr>
          <w:rFonts w:ascii="Times New Roman" w:hAnsi="Times New Roman" w:cs="Times New Roman"/>
          <w:spacing w:val="-4"/>
          <w:sz w:val="26"/>
          <w:szCs w:val="26"/>
        </w:rPr>
        <w:t>…</w:t>
      </w:r>
      <w:r w:rsidR="00BA5675" w:rsidRPr="00807AD4">
        <w:rPr>
          <w:rFonts w:ascii="Times New Roman" w:hAnsi="Times New Roman" w:cs="Times New Roman"/>
          <w:spacing w:val="-4"/>
          <w:sz w:val="26"/>
          <w:szCs w:val="26"/>
        </w:rPr>
        <w:t xml:space="preserve"> </w:t>
      </w:r>
      <w:r w:rsidR="00BA5675" w:rsidRPr="00BA5675">
        <w:rPr>
          <w:rFonts w:ascii="Times New Roman" w:hAnsi="Times New Roman" w:cs="Times New Roman"/>
          <w:spacing w:val="-4"/>
          <w:sz w:val="26"/>
          <w:szCs w:val="26"/>
        </w:rPr>
        <w:t>… …</w:t>
      </w:r>
      <w:r w:rsidRPr="0014728E">
        <w:rPr>
          <w:rFonts w:ascii="Times New Roman" w:hAnsi="Times New Roman" w:cs="Times New Roman"/>
          <w:spacing w:val="-4"/>
          <w:sz w:val="26"/>
          <w:szCs w:val="26"/>
        </w:rPr>
        <w:t xml:space="preserve">/ Công ty … … kính đề nghị Sở Giáo dục và Đào tạo xem xét, ban hành quyết định công nhận Hội đồng trường Trường </w:t>
      </w:r>
      <w:r w:rsidR="00BA5675">
        <w:rPr>
          <w:rFonts w:ascii="Times New Roman" w:hAnsi="Times New Roman" w:cs="Times New Roman"/>
          <w:spacing w:val="-4"/>
          <w:sz w:val="26"/>
          <w:szCs w:val="26"/>
        </w:rPr>
        <w:t>…</w:t>
      </w:r>
      <w:r w:rsidR="00BA5675" w:rsidRPr="00807AD4">
        <w:rPr>
          <w:rFonts w:ascii="Times New Roman" w:hAnsi="Times New Roman" w:cs="Times New Roman"/>
          <w:spacing w:val="-4"/>
          <w:sz w:val="26"/>
          <w:szCs w:val="26"/>
        </w:rPr>
        <w:t xml:space="preserve"> </w:t>
      </w:r>
      <w:r w:rsidR="00BA5675" w:rsidRPr="00BA5675">
        <w:rPr>
          <w:rFonts w:ascii="Times New Roman" w:hAnsi="Times New Roman" w:cs="Times New Roman"/>
          <w:spacing w:val="-4"/>
          <w:sz w:val="26"/>
          <w:szCs w:val="26"/>
        </w:rPr>
        <w:t>… …</w:t>
      </w:r>
      <w:r w:rsidR="00BA5675" w:rsidRPr="0014728E">
        <w:rPr>
          <w:rFonts w:ascii="Times New Roman" w:hAnsi="Times New Roman" w:cs="Times New Roman"/>
          <w:spacing w:val="-4"/>
          <w:sz w:val="26"/>
          <w:szCs w:val="26"/>
        </w:rPr>
        <w:t xml:space="preserve">, </w:t>
      </w:r>
      <w:r w:rsidRPr="0014728E">
        <w:rPr>
          <w:rFonts w:ascii="Times New Roman" w:hAnsi="Times New Roman" w:cs="Times New Roman"/>
          <w:spacing w:val="-4"/>
          <w:sz w:val="26"/>
          <w:szCs w:val="26"/>
        </w:rPr>
        <w:t>nhiệm kỳ: 20… - 20 … gồm các ông/bà có tên sau:</w:t>
      </w:r>
    </w:p>
    <w:tbl>
      <w:tblPr>
        <w:tblStyle w:val="TableGrid"/>
        <w:tblW w:w="8970" w:type="dxa"/>
        <w:tblInd w:w="421" w:type="dxa"/>
        <w:tblLook w:val="04A0" w:firstRow="1" w:lastRow="0" w:firstColumn="1" w:lastColumn="0" w:noHBand="0" w:noVBand="1"/>
      </w:tblPr>
      <w:tblGrid>
        <w:gridCol w:w="620"/>
        <w:gridCol w:w="2112"/>
        <w:gridCol w:w="1805"/>
        <w:gridCol w:w="1841"/>
        <w:gridCol w:w="2592"/>
      </w:tblGrid>
      <w:tr w:rsidR="001D72BF" w:rsidRPr="00BA5675" w14:paraId="329FCD64" w14:textId="77777777" w:rsidTr="0014728E">
        <w:tc>
          <w:tcPr>
            <w:tcW w:w="620" w:type="dxa"/>
          </w:tcPr>
          <w:p w14:paraId="4BDBD0D4" w14:textId="1DC5E6AC" w:rsidR="001D72BF" w:rsidRPr="00BA5675" w:rsidRDefault="001D72BF" w:rsidP="00401196">
            <w:pPr>
              <w:spacing w:before="120" w:after="120"/>
              <w:contextualSpacing/>
              <w:jc w:val="center"/>
              <w:rPr>
                <w:rFonts w:ascii="Times New Roman" w:hAnsi="Times New Roman" w:cs="Times New Roman"/>
                <w:b/>
                <w:bCs/>
                <w:spacing w:val="-4"/>
                <w:lang w:val="en-US"/>
              </w:rPr>
            </w:pPr>
            <w:r w:rsidRPr="00BA5675">
              <w:rPr>
                <w:rFonts w:ascii="Times New Roman" w:hAnsi="Times New Roman" w:cs="Times New Roman"/>
                <w:b/>
                <w:bCs/>
                <w:spacing w:val="-4"/>
                <w:lang w:val="en-US"/>
              </w:rPr>
              <w:t>STT</w:t>
            </w:r>
          </w:p>
        </w:tc>
        <w:tc>
          <w:tcPr>
            <w:tcW w:w="2112" w:type="dxa"/>
          </w:tcPr>
          <w:p w14:paraId="4AE73659" w14:textId="32FB39E4" w:rsidR="001D72BF" w:rsidRPr="00BA5675" w:rsidRDefault="001D72BF" w:rsidP="00401196">
            <w:pPr>
              <w:spacing w:before="120" w:after="120"/>
              <w:contextualSpacing/>
              <w:jc w:val="center"/>
              <w:rPr>
                <w:rFonts w:ascii="Times New Roman" w:hAnsi="Times New Roman" w:cs="Times New Roman"/>
                <w:b/>
                <w:bCs/>
                <w:spacing w:val="-4"/>
                <w:lang w:val="en-US"/>
              </w:rPr>
            </w:pPr>
            <w:r w:rsidRPr="00BA5675">
              <w:rPr>
                <w:rFonts w:ascii="Times New Roman" w:hAnsi="Times New Roman" w:cs="Times New Roman"/>
                <w:b/>
                <w:bCs/>
                <w:spacing w:val="-4"/>
                <w:lang w:val="en-US"/>
              </w:rPr>
              <w:t>Họ và tên</w:t>
            </w:r>
          </w:p>
        </w:tc>
        <w:tc>
          <w:tcPr>
            <w:tcW w:w="1805" w:type="dxa"/>
          </w:tcPr>
          <w:p w14:paraId="231CCC4D" w14:textId="147AF9AD" w:rsidR="001D72BF" w:rsidRPr="00BA5675" w:rsidRDefault="001D72BF" w:rsidP="00401196">
            <w:pPr>
              <w:spacing w:before="120" w:after="120"/>
              <w:contextualSpacing/>
              <w:jc w:val="center"/>
              <w:rPr>
                <w:rFonts w:ascii="Times New Roman" w:hAnsi="Times New Roman" w:cs="Times New Roman"/>
                <w:b/>
                <w:bCs/>
                <w:spacing w:val="-4"/>
                <w:lang w:val="en-US"/>
              </w:rPr>
            </w:pPr>
            <w:r w:rsidRPr="00BA5675">
              <w:rPr>
                <w:rFonts w:ascii="Times New Roman" w:hAnsi="Times New Roman" w:cs="Times New Roman"/>
                <w:b/>
                <w:bCs/>
                <w:spacing w:val="-4"/>
                <w:lang w:val="en-US"/>
              </w:rPr>
              <w:t>Chức danh trong nhà trường</w:t>
            </w:r>
          </w:p>
        </w:tc>
        <w:tc>
          <w:tcPr>
            <w:tcW w:w="1841" w:type="dxa"/>
          </w:tcPr>
          <w:p w14:paraId="22D662E4" w14:textId="604C761F" w:rsidR="001D72BF" w:rsidRPr="00BA5675" w:rsidRDefault="001D72BF" w:rsidP="00401196">
            <w:pPr>
              <w:spacing w:before="120" w:after="120"/>
              <w:contextualSpacing/>
              <w:jc w:val="center"/>
              <w:rPr>
                <w:rFonts w:ascii="Times New Roman" w:hAnsi="Times New Roman" w:cs="Times New Roman"/>
                <w:b/>
                <w:bCs/>
                <w:spacing w:val="-4"/>
                <w:lang w:val="en-US"/>
              </w:rPr>
            </w:pPr>
            <w:r w:rsidRPr="00BA5675">
              <w:rPr>
                <w:rFonts w:ascii="Times New Roman" w:hAnsi="Times New Roman" w:cs="Times New Roman"/>
                <w:b/>
                <w:bCs/>
                <w:spacing w:val="-4"/>
                <w:lang w:val="en-US"/>
              </w:rPr>
              <w:t>Chức vụ trong Hội đồng trường</w:t>
            </w:r>
          </w:p>
        </w:tc>
        <w:tc>
          <w:tcPr>
            <w:tcW w:w="2592" w:type="dxa"/>
          </w:tcPr>
          <w:p w14:paraId="159C9228" w14:textId="4E1EB57C" w:rsidR="001D72BF" w:rsidRPr="00BA5675" w:rsidRDefault="001D72BF" w:rsidP="00401196">
            <w:pPr>
              <w:spacing w:before="120" w:after="120"/>
              <w:contextualSpacing/>
              <w:jc w:val="center"/>
              <w:rPr>
                <w:rFonts w:ascii="Times New Roman" w:hAnsi="Times New Roman" w:cs="Times New Roman"/>
                <w:b/>
                <w:bCs/>
                <w:spacing w:val="-4"/>
                <w:lang w:val="en-US"/>
              </w:rPr>
            </w:pPr>
            <w:r w:rsidRPr="00BA5675">
              <w:rPr>
                <w:rFonts w:ascii="Times New Roman" w:hAnsi="Times New Roman" w:cs="Times New Roman"/>
                <w:b/>
                <w:bCs/>
                <w:spacing w:val="-4"/>
                <w:lang w:val="en-US"/>
              </w:rPr>
              <w:t>Ghi chú</w:t>
            </w:r>
          </w:p>
        </w:tc>
      </w:tr>
      <w:tr w:rsidR="001D72BF" w:rsidRPr="001D72BF" w14:paraId="3606286D" w14:textId="77777777" w:rsidTr="0014728E">
        <w:tc>
          <w:tcPr>
            <w:tcW w:w="620" w:type="dxa"/>
          </w:tcPr>
          <w:p w14:paraId="37974C65" w14:textId="3A90361B" w:rsidR="001D72BF" w:rsidRPr="001D72BF" w:rsidRDefault="001D72BF"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1</w:t>
            </w:r>
          </w:p>
        </w:tc>
        <w:tc>
          <w:tcPr>
            <w:tcW w:w="2112" w:type="dxa"/>
          </w:tcPr>
          <w:p w14:paraId="425A9B14" w14:textId="64DAC7DA" w:rsidR="001D72BF" w:rsidRPr="001D72BF" w:rsidRDefault="001D72BF"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Vd: Nguyễn Văn A</w:t>
            </w:r>
          </w:p>
        </w:tc>
        <w:tc>
          <w:tcPr>
            <w:tcW w:w="1805" w:type="dxa"/>
          </w:tcPr>
          <w:p w14:paraId="28FC26AF" w14:textId="2370A069" w:rsidR="001D72BF" w:rsidRPr="001D72BF" w:rsidRDefault="001D72BF"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Nhà đầu tư/Hiệu trưởng</w:t>
            </w:r>
          </w:p>
        </w:tc>
        <w:tc>
          <w:tcPr>
            <w:tcW w:w="1841" w:type="dxa"/>
          </w:tcPr>
          <w:p w14:paraId="6C64C7EF" w14:textId="2AC89B68" w:rsidR="001D72BF" w:rsidRPr="001D72BF" w:rsidRDefault="001D72BF"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Chủ tịch</w:t>
            </w:r>
          </w:p>
        </w:tc>
        <w:tc>
          <w:tcPr>
            <w:tcW w:w="2592" w:type="dxa"/>
          </w:tcPr>
          <w:p w14:paraId="71571D26" w14:textId="3F3EAED8" w:rsidR="001D72BF" w:rsidRPr="001D72BF" w:rsidRDefault="001D72BF"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Sở hữu 50% tỉ lệ vốn góp</w:t>
            </w:r>
          </w:p>
        </w:tc>
      </w:tr>
      <w:tr w:rsidR="003E54E9" w:rsidRPr="001D72BF" w14:paraId="4EB6880B" w14:textId="77777777" w:rsidTr="0014728E">
        <w:tc>
          <w:tcPr>
            <w:tcW w:w="620" w:type="dxa"/>
          </w:tcPr>
          <w:p w14:paraId="2549AD8C" w14:textId="497887D8" w:rsidR="003E54E9" w:rsidRPr="001D72BF" w:rsidRDefault="003E54E9"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2</w:t>
            </w:r>
          </w:p>
        </w:tc>
        <w:tc>
          <w:tcPr>
            <w:tcW w:w="2112" w:type="dxa"/>
          </w:tcPr>
          <w:p w14:paraId="1693A66F" w14:textId="6C9A1A24" w:rsidR="003E54E9" w:rsidRPr="001D72BF" w:rsidRDefault="003E54E9"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Vd: Nguyễn Văn B</w:t>
            </w:r>
          </w:p>
        </w:tc>
        <w:tc>
          <w:tcPr>
            <w:tcW w:w="1805" w:type="dxa"/>
          </w:tcPr>
          <w:p w14:paraId="3964AA3F" w14:textId="3FE45C83" w:rsidR="003E54E9" w:rsidRPr="001D72BF" w:rsidRDefault="003E54E9"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Nhà đầu tư</w:t>
            </w:r>
          </w:p>
        </w:tc>
        <w:tc>
          <w:tcPr>
            <w:tcW w:w="1841" w:type="dxa"/>
          </w:tcPr>
          <w:p w14:paraId="65E3F605" w14:textId="36BDE901" w:rsidR="003E54E9" w:rsidRPr="001D72BF" w:rsidRDefault="003E54E9"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Ủy viên</w:t>
            </w:r>
          </w:p>
        </w:tc>
        <w:tc>
          <w:tcPr>
            <w:tcW w:w="2592" w:type="dxa"/>
          </w:tcPr>
          <w:p w14:paraId="7562146D" w14:textId="2EA095EB" w:rsidR="003E54E9" w:rsidRPr="001D72BF" w:rsidRDefault="003E54E9" w:rsidP="00401196">
            <w:pPr>
              <w:spacing w:before="120" w:after="120"/>
              <w:contextualSpacing/>
              <w:jc w:val="both"/>
              <w:rPr>
                <w:rFonts w:ascii="Times New Roman" w:hAnsi="Times New Roman" w:cs="Times New Roman"/>
                <w:spacing w:val="-4"/>
                <w:sz w:val="24"/>
                <w:szCs w:val="24"/>
                <w:lang w:val="en-US"/>
              </w:rPr>
            </w:pPr>
            <w:r w:rsidRPr="001D72BF">
              <w:rPr>
                <w:rFonts w:ascii="Times New Roman" w:hAnsi="Times New Roman" w:cs="Times New Roman"/>
                <w:spacing w:val="-4"/>
                <w:sz w:val="24"/>
                <w:szCs w:val="24"/>
              </w:rPr>
              <w:t>Sở hữu 10% tỉ lệ vốn góp</w:t>
            </w:r>
          </w:p>
        </w:tc>
      </w:tr>
      <w:tr w:rsidR="003E54E9" w:rsidRPr="001D72BF" w14:paraId="1AB63E79" w14:textId="77777777" w:rsidTr="0014728E">
        <w:tc>
          <w:tcPr>
            <w:tcW w:w="620" w:type="dxa"/>
          </w:tcPr>
          <w:p w14:paraId="4B8DDDF2" w14:textId="300041BC" w:rsidR="003E54E9" w:rsidRPr="001D72BF" w:rsidRDefault="003E54E9"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3</w:t>
            </w:r>
          </w:p>
        </w:tc>
        <w:tc>
          <w:tcPr>
            <w:tcW w:w="2112" w:type="dxa"/>
          </w:tcPr>
          <w:p w14:paraId="1C885F7D" w14:textId="46C8BCFB" w:rsidR="003E54E9" w:rsidRPr="001D72BF" w:rsidRDefault="003E54E9"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Vd: Nguyễn Văn C</w:t>
            </w:r>
          </w:p>
        </w:tc>
        <w:tc>
          <w:tcPr>
            <w:tcW w:w="1805" w:type="dxa"/>
          </w:tcPr>
          <w:p w14:paraId="36C3F855" w14:textId="0BE6676A" w:rsidR="003E54E9" w:rsidRPr="001D72BF" w:rsidRDefault="003E54E9"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Hiệu trưởng/Phó Hiệu trưởng</w:t>
            </w:r>
          </w:p>
        </w:tc>
        <w:tc>
          <w:tcPr>
            <w:tcW w:w="1841" w:type="dxa"/>
          </w:tcPr>
          <w:p w14:paraId="171A9804" w14:textId="57B8BC0E" w:rsidR="003E54E9" w:rsidRPr="001D72BF" w:rsidRDefault="003E54E9"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Ủy viên</w:t>
            </w:r>
          </w:p>
        </w:tc>
        <w:tc>
          <w:tcPr>
            <w:tcW w:w="2592" w:type="dxa"/>
          </w:tcPr>
          <w:p w14:paraId="7246A1B3" w14:textId="297DB905" w:rsidR="003E54E9" w:rsidRPr="001D72BF" w:rsidRDefault="003E54E9"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Không sở hữu vốn góp</w:t>
            </w:r>
          </w:p>
        </w:tc>
      </w:tr>
      <w:tr w:rsidR="003E54E9" w:rsidRPr="001D72BF" w14:paraId="3A0E6F37" w14:textId="77777777" w:rsidTr="0014728E">
        <w:tc>
          <w:tcPr>
            <w:tcW w:w="620" w:type="dxa"/>
          </w:tcPr>
          <w:p w14:paraId="5C8777E7" w14:textId="14E6A217" w:rsidR="003E54E9" w:rsidRPr="001D72BF" w:rsidRDefault="003E54E9"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4</w:t>
            </w:r>
          </w:p>
        </w:tc>
        <w:tc>
          <w:tcPr>
            <w:tcW w:w="2112" w:type="dxa"/>
          </w:tcPr>
          <w:p w14:paraId="540FD1DA" w14:textId="1D4ED8AA" w:rsidR="003E54E9" w:rsidRPr="001D72BF" w:rsidRDefault="003E54E9"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Vd: Nguyễn Văn D</w:t>
            </w:r>
          </w:p>
        </w:tc>
        <w:tc>
          <w:tcPr>
            <w:tcW w:w="1805" w:type="dxa"/>
          </w:tcPr>
          <w:p w14:paraId="7DF2787A" w14:textId="7F4C7BE9" w:rsidR="003E54E9" w:rsidRPr="001D72BF" w:rsidRDefault="003E54E9" w:rsidP="00401196">
            <w:pPr>
              <w:spacing w:before="120" w:after="120"/>
              <w:contextualSpacing/>
              <w:jc w:val="both"/>
              <w:rPr>
                <w:rFonts w:ascii="Times New Roman" w:hAnsi="Times New Roman" w:cs="Times New Roman"/>
                <w:spacing w:val="-4"/>
                <w:sz w:val="24"/>
                <w:szCs w:val="24"/>
              </w:rPr>
            </w:pPr>
            <w:r>
              <w:rPr>
                <w:rFonts w:ascii="Times New Roman" w:hAnsi="Times New Roman" w:cs="Times New Roman"/>
                <w:spacing w:val="-4"/>
                <w:sz w:val="24"/>
                <w:szCs w:val="24"/>
                <w:lang w:val="en-US"/>
              </w:rPr>
              <w:t>Cựu học sinh (thành viên ngoài trường)</w:t>
            </w:r>
          </w:p>
        </w:tc>
        <w:tc>
          <w:tcPr>
            <w:tcW w:w="1841" w:type="dxa"/>
          </w:tcPr>
          <w:p w14:paraId="5A04C9D1" w14:textId="343A8325" w:rsidR="003E54E9" w:rsidRPr="001D72BF" w:rsidRDefault="003E54E9" w:rsidP="00401196">
            <w:pPr>
              <w:spacing w:before="120" w:after="120"/>
              <w:contextualSpacing/>
              <w:jc w:val="both"/>
              <w:rPr>
                <w:rFonts w:ascii="Times New Roman" w:hAnsi="Times New Roman" w:cs="Times New Roman"/>
                <w:spacing w:val="-4"/>
                <w:sz w:val="24"/>
                <w:szCs w:val="24"/>
              </w:rPr>
            </w:pPr>
            <w:r>
              <w:rPr>
                <w:rFonts w:ascii="Times New Roman" w:hAnsi="Times New Roman" w:cs="Times New Roman"/>
                <w:spacing w:val="-4"/>
                <w:sz w:val="24"/>
                <w:szCs w:val="24"/>
                <w:lang w:val="en-US"/>
              </w:rPr>
              <w:t>Ủy viên</w:t>
            </w:r>
          </w:p>
        </w:tc>
        <w:tc>
          <w:tcPr>
            <w:tcW w:w="2592" w:type="dxa"/>
          </w:tcPr>
          <w:p w14:paraId="04BF4D8B" w14:textId="43C5F2B1" w:rsidR="003E54E9" w:rsidRPr="001D72BF" w:rsidRDefault="003E54E9" w:rsidP="00401196">
            <w:pPr>
              <w:spacing w:before="120" w:after="120"/>
              <w:contextualSpacing/>
              <w:jc w:val="both"/>
              <w:rPr>
                <w:rFonts w:ascii="Times New Roman" w:hAnsi="Times New Roman" w:cs="Times New Roman"/>
                <w:spacing w:val="-4"/>
                <w:sz w:val="24"/>
                <w:szCs w:val="24"/>
              </w:rPr>
            </w:pPr>
            <w:r w:rsidRPr="00BA5675">
              <w:rPr>
                <w:rFonts w:ascii="Times New Roman" w:hAnsi="Times New Roman" w:cs="Times New Roman"/>
                <w:spacing w:val="-4"/>
                <w:sz w:val="24"/>
                <w:szCs w:val="24"/>
              </w:rPr>
              <w:t>Không sở hữu vốn góp</w:t>
            </w:r>
          </w:p>
        </w:tc>
      </w:tr>
      <w:tr w:rsidR="003E54E9" w:rsidRPr="001D72BF" w14:paraId="1B2F0BF5" w14:textId="77777777" w:rsidTr="0014728E">
        <w:tc>
          <w:tcPr>
            <w:tcW w:w="620" w:type="dxa"/>
          </w:tcPr>
          <w:p w14:paraId="56CD60C7" w14:textId="6EE50932" w:rsidR="003E54E9" w:rsidRPr="001D72BF" w:rsidRDefault="003E54E9"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5</w:t>
            </w:r>
          </w:p>
        </w:tc>
        <w:tc>
          <w:tcPr>
            <w:tcW w:w="2112" w:type="dxa"/>
          </w:tcPr>
          <w:p w14:paraId="20069D4B" w14:textId="4EB87C04" w:rsidR="003E54E9" w:rsidRPr="001D72BF" w:rsidRDefault="003E54E9"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Vd: Nguyễn Văn E</w:t>
            </w:r>
          </w:p>
        </w:tc>
        <w:tc>
          <w:tcPr>
            <w:tcW w:w="1805" w:type="dxa"/>
          </w:tcPr>
          <w:p w14:paraId="38CD0869" w14:textId="7CBC4CDB" w:rsidR="003E54E9" w:rsidRPr="00BA5675" w:rsidRDefault="003E54E9"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Giáo viên</w:t>
            </w:r>
          </w:p>
        </w:tc>
        <w:tc>
          <w:tcPr>
            <w:tcW w:w="1841" w:type="dxa"/>
          </w:tcPr>
          <w:p w14:paraId="2CC86688" w14:textId="206C23C2" w:rsidR="003E54E9" w:rsidRPr="001D72BF" w:rsidRDefault="003E54E9" w:rsidP="00401196">
            <w:pPr>
              <w:spacing w:before="120" w:after="120"/>
              <w:contextualSpacing/>
              <w:jc w:val="both"/>
              <w:rPr>
                <w:rFonts w:ascii="Times New Roman" w:hAnsi="Times New Roman" w:cs="Times New Roman"/>
                <w:spacing w:val="-4"/>
                <w:sz w:val="24"/>
                <w:szCs w:val="24"/>
              </w:rPr>
            </w:pPr>
            <w:r>
              <w:rPr>
                <w:rFonts w:ascii="Times New Roman" w:hAnsi="Times New Roman" w:cs="Times New Roman"/>
                <w:spacing w:val="-4"/>
                <w:sz w:val="24"/>
                <w:szCs w:val="24"/>
                <w:lang w:val="en-US"/>
              </w:rPr>
              <w:t>Thư ký</w:t>
            </w:r>
            <w:r w:rsidR="0014728E">
              <w:rPr>
                <w:rFonts w:ascii="Times New Roman" w:hAnsi="Times New Roman" w:cs="Times New Roman"/>
                <w:spacing w:val="-4"/>
                <w:sz w:val="24"/>
                <w:szCs w:val="24"/>
                <w:lang w:val="en-US"/>
              </w:rPr>
              <w:t xml:space="preserve"> (dự kiến)</w:t>
            </w:r>
          </w:p>
        </w:tc>
        <w:tc>
          <w:tcPr>
            <w:tcW w:w="2592" w:type="dxa"/>
          </w:tcPr>
          <w:p w14:paraId="1F1246B3" w14:textId="44015010" w:rsidR="003E54E9" w:rsidRPr="00BA5675" w:rsidRDefault="003E54E9" w:rsidP="00401196">
            <w:pPr>
              <w:spacing w:before="120" w:after="120"/>
              <w:contextualSpacing/>
              <w:jc w:val="both"/>
              <w:rPr>
                <w:rFonts w:ascii="Times New Roman" w:hAnsi="Times New Roman" w:cs="Times New Roman"/>
                <w:spacing w:val="-4"/>
                <w:sz w:val="24"/>
                <w:szCs w:val="24"/>
              </w:rPr>
            </w:pPr>
            <w:r w:rsidRPr="003E54E9">
              <w:rPr>
                <w:rFonts w:ascii="Times New Roman" w:hAnsi="Times New Roman" w:cs="Times New Roman"/>
                <w:spacing w:val="-4"/>
                <w:sz w:val="24"/>
                <w:szCs w:val="24"/>
              </w:rPr>
              <w:t>Không sở hữu vốn góp</w:t>
            </w:r>
          </w:p>
        </w:tc>
      </w:tr>
      <w:tr w:rsidR="003E54E9" w:rsidRPr="001D72BF" w14:paraId="500E4998" w14:textId="77777777" w:rsidTr="0014728E">
        <w:tc>
          <w:tcPr>
            <w:tcW w:w="620" w:type="dxa"/>
          </w:tcPr>
          <w:p w14:paraId="76EA820E" w14:textId="083E34B5" w:rsidR="003E54E9" w:rsidRPr="001D72BF" w:rsidRDefault="003E54E9" w:rsidP="00401196">
            <w:pPr>
              <w:spacing w:before="120" w:after="120"/>
              <w:contextualSpacing/>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w:t>
            </w:r>
          </w:p>
        </w:tc>
        <w:tc>
          <w:tcPr>
            <w:tcW w:w="2112" w:type="dxa"/>
          </w:tcPr>
          <w:p w14:paraId="1D8C3AF0" w14:textId="0169405F" w:rsidR="003E54E9" w:rsidRPr="0016588E" w:rsidRDefault="003E54E9" w:rsidP="00401196">
            <w:pPr>
              <w:spacing w:before="120" w:after="120"/>
              <w:contextualSpacing/>
              <w:jc w:val="both"/>
              <w:rPr>
                <w:rFonts w:ascii="Times New Roman" w:hAnsi="Times New Roman" w:cs="Times New Roman"/>
                <w:spacing w:val="-4"/>
                <w:sz w:val="24"/>
                <w:szCs w:val="24"/>
                <w:lang w:val="en-US"/>
              </w:rPr>
            </w:pPr>
          </w:p>
        </w:tc>
        <w:tc>
          <w:tcPr>
            <w:tcW w:w="1805" w:type="dxa"/>
          </w:tcPr>
          <w:p w14:paraId="27BDD9BD" w14:textId="5C4C97C9" w:rsidR="003E54E9" w:rsidRPr="0016588E" w:rsidRDefault="003E54E9" w:rsidP="00401196">
            <w:pPr>
              <w:spacing w:before="120" w:after="120"/>
              <w:contextualSpacing/>
              <w:jc w:val="both"/>
              <w:rPr>
                <w:rFonts w:ascii="Times New Roman" w:hAnsi="Times New Roman" w:cs="Times New Roman"/>
                <w:spacing w:val="-4"/>
                <w:sz w:val="24"/>
                <w:szCs w:val="24"/>
                <w:lang w:val="en-US"/>
              </w:rPr>
            </w:pPr>
          </w:p>
        </w:tc>
        <w:tc>
          <w:tcPr>
            <w:tcW w:w="1841" w:type="dxa"/>
          </w:tcPr>
          <w:p w14:paraId="3956E540" w14:textId="14780B0C" w:rsidR="003E54E9" w:rsidRPr="0016588E" w:rsidRDefault="003E54E9" w:rsidP="00401196">
            <w:pPr>
              <w:spacing w:before="120" w:after="120"/>
              <w:contextualSpacing/>
              <w:jc w:val="both"/>
              <w:rPr>
                <w:rFonts w:ascii="Times New Roman" w:hAnsi="Times New Roman" w:cs="Times New Roman"/>
                <w:spacing w:val="-4"/>
                <w:sz w:val="24"/>
                <w:szCs w:val="24"/>
                <w:lang w:val="en-US"/>
              </w:rPr>
            </w:pPr>
          </w:p>
        </w:tc>
        <w:tc>
          <w:tcPr>
            <w:tcW w:w="2592" w:type="dxa"/>
          </w:tcPr>
          <w:p w14:paraId="55A5ADED" w14:textId="0E2DF761" w:rsidR="003E54E9" w:rsidRPr="0016588E" w:rsidRDefault="003E54E9" w:rsidP="00401196">
            <w:pPr>
              <w:spacing w:before="120" w:after="120"/>
              <w:contextualSpacing/>
              <w:jc w:val="both"/>
              <w:rPr>
                <w:rFonts w:ascii="Times New Roman" w:hAnsi="Times New Roman" w:cs="Times New Roman"/>
                <w:spacing w:val="-4"/>
                <w:sz w:val="24"/>
                <w:szCs w:val="24"/>
                <w:lang w:val="en-US"/>
              </w:rPr>
            </w:pPr>
          </w:p>
        </w:tc>
      </w:tr>
    </w:tbl>
    <w:p w14:paraId="27062E97" w14:textId="6CE427AD" w:rsidR="007523C5" w:rsidRPr="00182B5F" w:rsidRDefault="00BA5675" w:rsidP="00401196">
      <w:pPr>
        <w:spacing w:before="120" w:after="120" w:line="240" w:lineRule="auto"/>
        <w:ind w:firstLine="720"/>
        <w:jc w:val="both"/>
        <w:rPr>
          <w:rFonts w:asciiTheme="majorHAnsi" w:hAnsiTheme="majorHAnsi" w:cstheme="majorHAnsi"/>
          <w:sz w:val="26"/>
          <w:szCs w:val="26"/>
        </w:rPr>
      </w:pPr>
      <w:r w:rsidRPr="00BA5675">
        <w:rPr>
          <w:rFonts w:ascii="Times New Roman" w:hAnsi="Times New Roman" w:cs="Times New Roman"/>
          <w:spacing w:val="-4"/>
          <w:sz w:val="26"/>
          <w:szCs w:val="26"/>
        </w:rPr>
        <w:t xml:space="preserve">Kính trình </w:t>
      </w:r>
      <w:r w:rsidR="00E35D8C" w:rsidRPr="005B6D1F">
        <w:rPr>
          <w:rFonts w:ascii="Times New Roman" w:hAnsi="Times New Roman" w:cs="Times New Roman"/>
          <w:spacing w:val="-4"/>
          <w:sz w:val="26"/>
          <w:szCs w:val="26"/>
        </w:rPr>
        <w:t>Sở Giáo dục và Đào tạo xem xét, quyết định</w:t>
      </w:r>
      <w:r w:rsidR="0010533A" w:rsidRPr="0010533A">
        <w:rPr>
          <w:rFonts w:asciiTheme="majorHAnsi" w:hAnsiTheme="majorHAnsi" w:cstheme="majorHAnsi"/>
          <w:sz w:val="26"/>
          <w:szCs w:val="26"/>
        </w:rPr>
        <w:t>.</w:t>
      </w:r>
      <w:r w:rsidR="00386BB9" w:rsidRPr="00386BB9">
        <w:rPr>
          <w:rFonts w:asciiTheme="majorHAnsi" w:hAnsiTheme="majorHAnsi" w:cstheme="majorHAnsi"/>
          <w:sz w:val="26"/>
          <w:szCs w:val="26"/>
        </w:rPr>
        <w:t>/.</w:t>
      </w:r>
    </w:p>
    <w:p w14:paraId="25687E3E" w14:textId="04388057" w:rsidR="00FD5B1F" w:rsidRDefault="00723429" w:rsidP="0039656E">
      <w:pPr>
        <w:jc w:val="both"/>
        <w:rPr>
          <w:rFonts w:ascii="Times New Roman" w:hAnsi="Times New Roman" w:cs="Times New Roman"/>
          <w:b/>
          <w:sz w:val="14"/>
          <w:szCs w:val="14"/>
        </w:rPr>
      </w:pPr>
      <w:r w:rsidRPr="00DF65E0">
        <w:rPr>
          <w:rFonts w:ascii="Times New Roman" w:hAnsi="Times New Roman" w:cs="Times New Roman"/>
          <w:b/>
          <w:noProof/>
          <w:lang w:val="en-US" w:eastAsia="zh-CN"/>
        </w:rPr>
        <mc:AlternateContent>
          <mc:Choice Requires="wps">
            <w:drawing>
              <wp:anchor distT="0" distB="0" distL="114300" distR="114300" simplePos="0" relativeHeight="251663360" behindDoc="0" locked="0" layoutInCell="1" allowOverlap="1" wp14:anchorId="0A0CD4F5" wp14:editId="6D3EC003">
                <wp:simplePos x="0" y="0"/>
                <wp:positionH relativeFrom="column">
                  <wp:posOffset>2577465</wp:posOffset>
                </wp:positionH>
                <wp:positionV relativeFrom="paragraph">
                  <wp:posOffset>142298</wp:posOffset>
                </wp:positionV>
                <wp:extent cx="3371850" cy="133748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71850" cy="1337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72819" w14:textId="139F653B" w:rsidR="0005020F" w:rsidRPr="00BA5675" w:rsidRDefault="00BA5675" w:rsidP="00206F97">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8"/>
                                <w:szCs w:val="28"/>
                                <w:lang w:val="en-US"/>
                              </w:rPr>
                              <w:t xml:space="preserve">TM. HỘI ĐỒNG QUẢN TRỊ/ </w:t>
                            </w:r>
                            <w:r>
                              <w:rPr>
                                <w:rFonts w:ascii="Times New Roman" w:hAnsi="Times New Roman" w:cs="Times New Roman"/>
                                <w:b/>
                                <w:sz w:val="28"/>
                                <w:szCs w:val="28"/>
                                <w:lang w:val="en-US"/>
                              </w:rPr>
                              <w:br/>
                              <w:t>CÔNG TY …</w:t>
                            </w:r>
                            <w:r w:rsidR="0005020F">
                              <w:rPr>
                                <w:rFonts w:ascii="Times New Roman" w:hAnsi="Times New Roman" w:cs="Times New Roman"/>
                                <w:b/>
                                <w:sz w:val="28"/>
                                <w:szCs w:val="28"/>
                              </w:rPr>
                              <w:br/>
                            </w:r>
                            <w:r w:rsidR="00872F5C" w:rsidRPr="00EA304B">
                              <w:rPr>
                                <w:rFonts w:ascii="Times New Roman" w:hAnsi="Times New Roman" w:cs="Times New Roman"/>
                                <w:b/>
                                <w:sz w:val="24"/>
                                <w:szCs w:val="24"/>
                                <w:lang w:val="en-US"/>
                              </w:rPr>
                              <w:br/>
                            </w:r>
                            <w:r w:rsidRPr="00BA5675">
                              <w:rPr>
                                <w:rFonts w:ascii="Times New Roman" w:hAnsi="Times New Roman" w:cs="Times New Roman"/>
                                <w:bCs/>
                                <w:i/>
                                <w:iCs/>
                                <w:sz w:val="24"/>
                                <w:szCs w:val="24"/>
                                <w:lang w:val="en-US"/>
                              </w:rPr>
                              <w:t>(ký tên, đóng dấu)</w:t>
                            </w:r>
                          </w:p>
                          <w:p w14:paraId="5924D019" w14:textId="77777777" w:rsidR="00EA304B" w:rsidRPr="00EA304B" w:rsidRDefault="00EA304B" w:rsidP="00206F97">
                            <w:pPr>
                              <w:spacing w:before="120" w:after="120" w:line="240" w:lineRule="auto"/>
                              <w:jc w:val="center"/>
                              <w:rPr>
                                <w:rFonts w:ascii="Times New Roman" w:hAnsi="Times New Roman" w:cs="Times New Roman"/>
                                <w:b/>
                                <w:sz w:val="24"/>
                                <w:szCs w:val="24"/>
                              </w:rPr>
                            </w:pPr>
                          </w:p>
                          <w:p w14:paraId="42447726" w14:textId="77777777" w:rsidR="00EA304B" w:rsidRPr="00EA304B" w:rsidRDefault="00EA304B" w:rsidP="00206F97">
                            <w:pPr>
                              <w:spacing w:before="120" w:after="120" w:line="240" w:lineRule="auto"/>
                              <w:jc w:val="center"/>
                              <w:rPr>
                                <w:rFonts w:ascii="Times New Roman" w:hAnsi="Times New Roman" w:cs="Times New Roman"/>
                                <w:b/>
                                <w:sz w:val="24"/>
                                <w:szCs w:val="24"/>
                              </w:rPr>
                            </w:pPr>
                          </w:p>
                          <w:p w14:paraId="583C61A8" w14:textId="77777777" w:rsidR="006E1FCE" w:rsidRPr="00A643AC" w:rsidRDefault="006E1FCE" w:rsidP="0039656E">
                            <w:pPr>
                              <w:jc w:val="center"/>
                              <w:rPr>
                                <w:rFonts w:ascii="Times New Roman" w:hAnsi="Times New Roman" w:cs="Times New Roman"/>
                                <w:b/>
                                <w:sz w:val="28"/>
                                <w:szCs w:val="28"/>
                              </w:rPr>
                            </w:pPr>
                          </w:p>
                          <w:p w14:paraId="1F7B4FC9" w14:textId="77777777" w:rsidR="006E1FCE" w:rsidRPr="00A643AC" w:rsidRDefault="006E1FCE" w:rsidP="0039656E">
                            <w:pPr>
                              <w:jc w:val="center"/>
                              <w:rPr>
                                <w:rFonts w:ascii="Times New Roman" w:hAnsi="Times New Roman" w:cs="Times New Roman"/>
                                <w:b/>
                                <w:sz w:val="28"/>
                                <w:szCs w:val="28"/>
                              </w:rPr>
                            </w:pPr>
                          </w:p>
                          <w:p w14:paraId="58B09F1F" w14:textId="77777777" w:rsidR="006E1FCE" w:rsidRPr="00A643AC" w:rsidRDefault="006E1FCE" w:rsidP="0039656E">
                            <w:pPr>
                              <w:jc w:val="center"/>
                              <w:rPr>
                                <w:rFonts w:ascii="Times New Roman" w:hAnsi="Times New Roman" w:cs="Times New Roman"/>
                                <w:b/>
                                <w:sz w:val="28"/>
                                <w:szCs w:val="28"/>
                              </w:rPr>
                            </w:pPr>
                            <w:r w:rsidRPr="00A643AC">
                              <w:rPr>
                                <w:rFonts w:ascii="Times New Roman" w:hAnsi="Times New Roman" w:cs="Times New Roman"/>
                                <w:b/>
                                <w:sz w:val="28"/>
                                <w:szCs w:val="28"/>
                              </w:rPr>
                              <w:t>Lê Hồng Sơn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CD4F5" id="Text Box 5" o:spid="_x0000_s1027" type="#_x0000_t202" style="position:absolute;left:0;text-align:left;margin-left:202.95pt;margin-top:11.2pt;width:265.5pt;height:10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" fillcolor="white [3201]" stroked="f" strokeweight=".5pt">
                <v:textbox>
                  <w:txbxContent>
                    <w:p w14:paraId="7E572819" w14:textId="139F653B" w:rsidR="0005020F" w:rsidRPr="00BA5675" w:rsidRDefault="00BA5675" w:rsidP="00206F97">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8"/>
                          <w:szCs w:val="28"/>
                          <w:lang w:val="en-US"/>
                        </w:rPr>
                        <w:t xml:space="preserve">TM. HỘI ĐỒNG QUẢN TRỊ/ </w:t>
                      </w:r>
                      <w:r>
                        <w:rPr>
                          <w:rFonts w:ascii="Times New Roman" w:hAnsi="Times New Roman" w:cs="Times New Roman"/>
                          <w:b/>
                          <w:sz w:val="28"/>
                          <w:szCs w:val="28"/>
                          <w:lang w:val="en-US"/>
                        </w:rPr>
                        <w:br/>
                        <w:t>CÔNG TY …</w:t>
                      </w:r>
                      <w:r w:rsidR="0005020F">
                        <w:rPr>
                          <w:rFonts w:ascii="Times New Roman" w:hAnsi="Times New Roman" w:cs="Times New Roman"/>
                          <w:b/>
                          <w:sz w:val="28"/>
                          <w:szCs w:val="28"/>
                        </w:rPr>
                        <w:br/>
                      </w:r>
                      <w:r w:rsidR="00872F5C" w:rsidRPr="00EA304B">
                        <w:rPr>
                          <w:rFonts w:ascii="Times New Roman" w:hAnsi="Times New Roman" w:cs="Times New Roman"/>
                          <w:b/>
                          <w:sz w:val="24"/>
                          <w:szCs w:val="24"/>
                          <w:lang w:val="en-US"/>
                        </w:rPr>
                        <w:br/>
                      </w:r>
                      <w:r w:rsidRPr="00BA5675">
                        <w:rPr>
                          <w:rFonts w:ascii="Times New Roman" w:hAnsi="Times New Roman" w:cs="Times New Roman"/>
                          <w:bCs/>
                          <w:i/>
                          <w:iCs/>
                          <w:sz w:val="24"/>
                          <w:szCs w:val="24"/>
                          <w:lang w:val="en-US"/>
                        </w:rPr>
                        <w:t>(ký tên, đóng dấu)</w:t>
                      </w:r>
                    </w:p>
                    <w:p w14:paraId="5924D019" w14:textId="77777777" w:rsidR="00EA304B" w:rsidRPr="00EA304B" w:rsidRDefault="00EA304B" w:rsidP="00206F97">
                      <w:pPr>
                        <w:spacing w:before="120" w:after="120" w:line="240" w:lineRule="auto"/>
                        <w:jc w:val="center"/>
                        <w:rPr>
                          <w:rFonts w:ascii="Times New Roman" w:hAnsi="Times New Roman" w:cs="Times New Roman"/>
                          <w:b/>
                          <w:sz w:val="24"/>
                          <w:szCs w:val="24"/>
                        </w:rPr>
                      </w:pPr>
                    </w:p>
                    <w:p w14:paraId="42447726" w14:textId="77777777" w:rsidR="00EA304B" w:rsidRPr="00EA304B" w:rsidRDefault="00EA304B" w:rsidP="00206F97">
                      <w:pPr>
                        <w:spacing w:before="120" w:after="120" w:line="240" w:lineRule="auto"/>
                        <w:jc w:val="center"/>
                        <w:rPr>
                          <w:rFonts w:ascii="Times New Roman" w:hAnsi="Times New Roman" w:cs="Times New Roman"/>
                          <w:b/>
                          <w:sz w:val="24"/>
                          <w:szCs w:val="24"/>
                        </w:rPr>
                      </w:pPr>
                    </w:p>
                    <w:p w14:paraId="583C61A8" w14:textId="77777777" w:rsidR="006E1FCE" w:rsidRPr="00A643AC" w:rsidRDefault="006E1FCE" w:rsidP="0039656E">
                      <w:pPr>
                        <w:jc w:val="center"/>
                        <w:rPr>
                          <w:rFonts w:ascii="Times New Roman" w:hAnsi="Times New Roman" w:cs="Times New Roman"/>
                          <w:b/>
                          <w:sz w:val="28"/>
                          <w:szCs w:val="28"/>
                        </w:rPr>
                      </w:pPr>
                    </w:p>
                    <w:p w14:paraId="1F7B4FC9" w14:textId="77777777" w:rsidR="006E1FCE" w:rsidRPr="00A643AC" w:rsidRDefault="006E1FCE" w:rsidP="0039656E">
                      <w:pPr>
                        <w:jc w:val="center"/>
                        <w:rPr>
                          <w:rFonts w:ascii="Times New Roman" w:hAnsi="Times New Roman" w:cs="Times New Roman"/>
                          <w:b/>
                          <w:sz w:val="28"/>
                          <w:szCs w:val="28"/>
                        </w:rPr>
                      </w:pPr>
                    </w:p>
                    <w:p w14:paraId="58B09F1F" w14:textId="77777777" w:rsidR="006E1FCE" w:rsidRPr="00A643AC" w:rsidRDefault="006E1FCE" w:rsidP="0039656E">
                      <w:pPr>
                        <w:jc w:val="center"/>
                        <w:rPr>
                          <w:rFonts w:ascii="Times New Roman" w:hAnsi="Times New Roman" w:cs="Times New Roman"/>
                          <w:b/>
                          <w:sz w:val="28"/>
                          <w:szCs w:val="28"/>
                        </w:rPr>
                      </w:pPr>
                      <w:r w:rsidRPr="00A643AC">
                        <w:rPr>
                          <w:rFonts w:ascii="Times New Roman" w:hAnsi="Times New Roman" w:cs="Times New Roman"/>
                          <w:b/>
                          <w:sz w:val="28"/>
                          <w:szCs w:val="28"/>
                        </w:rPr>
                        <w:t>Lê Hồng Sơn</w:t>
                      </w:r>
                    </w:p>
                  </w:txbxContent>
                </v:textbox>
              </v:shape>
            </w:pict>
          </mc:Fallback>
        </mc:AlternateContent>
      </w:r>
    </w:p>
    <w:p w14:paraId="57B2F6F3" w14:textId="77777777" w:rsidR="006E1FCE" w:rsidRPr="00723429" w:rsidRDefault="006E1FCE" w:rsidP="00581944">
      <w:pPr>
        <w:spacing w:after="0" w:line="240" w:lineRule="auto"/>
        <w:contextualSpacing/>
        <w:jc w:val="both"/>
        <w:rPr>
          <w:rFonts w:ascii="Times New Roman" w:hAnsi="Times New Roman" w:cs="Times New Roman"/>
          <w:b/>
          <w:i/>
          <w:iCs/>
          <w:sz w:val="24"/>
          <w:szCs w:val="24"/>
        </w:rPr>
      </w:pPr>
      <w:r w:rsidRPr="00723429">
        <w:rPr>
          <w:rFonts w:ascii="Times New Roman" w:hAnsi="Times New Roman" w:cs="Times New Roman"/>
          <w:b/>
          <w:i/>
          <w:iCs/>
          <w:sz w:val="24"/>
          <w:szCs w:val="24"/>
        </w:rPr>
        <w:t>Nơi nhận:</w:t>
      </w:r>
    </w:p>
    <w:p w14:paraId="07B8B8E6" w14:textId="2FB229CE" w:rsidR="006E1FCE" w:rsidRDefault="006E1FCE" w:rsidP="00581944">
      <w:pPr>
        <w:pStyle w:val="ListParagraph"/>
        <w:numPr>
          <w:ilvl w:val="0"/>
          <w:numId w:val="9"/>
        </w:numPr>
        <w:spacing w:after="0" w:line="240" w:lineRule="auto"/>
        <w:ind w:left="180" w:hanging="180"/>
        <w:jc w:val="both"/>
        <w:rPr>
          <w:rFonts w:ascii="Times New Roman" w:hAnsi="Times New Roman" w:cs="Times New Roman"/>
        </w:rPr>
      </w:pPr>
      <w:r w:rsidRPr="00DF65E0">
        <w:rPr>
          <w:rFonts w:ascii="Times New Roman" w:hAnsi="Times New Roman" w:cs="Times New Roman"/>
        </w:rPr>
        <w:t>Như trên</w:t>
      </w:r>
      <w:r>
        <w:rPr>
          <w:rFonts w:ascii="Times New Roman" w:hAnsi="Times New Roman" w:cs="Times New Roman"/>
        </w:rPr>
        <w:t>;</w:t>
      </w:r>
    </w:p>
    <w:p w14:paraId="698FB06F" w14:textId="147593FC" w:rsidR="0085291E" w:rsidRDefault="006E1FCE" w:rsidP="00457148">
      <w:pPr>
        <w:pStyle w:val="ListParagraph"/>
        <w:numPr>
          <w:ilvl w:val="0"/>
          <w:numId w:val="9"/>
        </w:numPr>
        <w:spacing w:before="120" w:after="120" w:line="240" w:lineRule="auto"/>
        <w:ind w:left="180" w:hanging="180"/>
        <w:jc w:val="both"/>
        <w:rPr>
          <w:rFonts w:ascii="Times New Roman" w:hAnsi="Times New Roman" w:cs="Times New Roman"/>
        </w:rPr>
      </w:pPr>
      <w:r w:rsidRPr="00457148">
        <w:rPr>
          <w:rFonts w:ascii="Times New Roman" w:hAnsi="Times New Roman" w:cs="Times New Roman"/>
        </w:rPr>
        <w:t>Lưu</w:t>
      </w:r>
      <w:r w:rsidR="00386BB9">
        <w:rPr>
          <w:rFonts w:ascii="Times New Roman" w:hAnsi="Times New Roman" w:cs="Times New Roman"/>
          <w:lang w:val="en-US"/>
        </w:rPr>
        <w:t>:</w:t>
      </w:r>
      <w:r w:rsidRPr="00457148">
        <w:rPr>
          <w:rFonts w:ascii="Times New Roman" w:hAnsi="Times New Roman" w:cs="Times New Roman"/>
        </w:rPr>
        <w:t xml:space="preserve"> VT</w:t>
      </w:r>
      <w:r w:rsidR="00BA5675">
        <w:rPr>
          <w:rFonts w:ascii="Times New Roman" w:hAnsi="Times New Roman" w:cs="Times New Roman"/>
          <w:lang w:val="en-US"/>
        </w:rPr>
        <w:t>.</w:t>
      </w:r>
    </w:p>
    <w:p w14:paraId="15341DE2" w14:textId="77777777" w:rsidR="0085291E" w:rsidRDefault="0085291E" w:rsidP="0085291E">
      <w:pPr>
        <w:spacing w:before="120" w:after="120" w:line="240" w:lineRule="auto"/>
        <w:jc w:val="both"/>
        <w:rPr>
          <w:rFonts w:ascii="Times New Roman" w:hAnsi="Times New Roman" w:cs="Times New Roman"/>
        </w:rPr>
      </w:pPr>
    </w:p>
    <w:p w14:paraId="28CA5BB6" w14:textId="77777777" w:rsidR="0085291E" w:rsidRDefault="0085291E" w:rsidP="0085291E">
      <w:pPr>
        <w:spacing w:before="120" w:after="120" w:line="240" w:lineRule="auto"/>
        <w:jc w:val="both"/>
        <w:rPr>
          <w:rFonts w:ascii="Times New Roman" w:hAnsi="Times New Roman" w:cs="Times New Roman"/>
        </w:rPr>
      </w:pPr>
    </w:p>
    <w:p w14:paraId="3EBC284D" w14:textId="77777777" w:rsidR="0085291E" w:rsidRDefault="0085291E" w:rsidP="0085291E">
      <w:pPr>
        <w:spacing w:before="120" w:after="120" w:line="240" w:lineRule="auto"/>
        <w:jc w:val="both"/>
        <w:rPr>
          <w:rFonts w:ascii="Times New Roman" w:hAnsi="Times New Roman" w:cs="Times New Roman"/>
        </w:rPr>
      </w:pPr>
    </w:p>
    <w:p w14:paraId="173682A1" w14:textId="1B59371E" w:rsidR="003E54E9" w:rsidRDefault="003E54E9">
      <w:pPr>
        <w:rPr>
          <w:rFonts w:ascii="Times New Roman" w:hAnsi="Times New Roman" w:cs="Times New Roman"/>
        </w:rPr>
      </w:pPr>
      <w:r>
        <w:rPr>
          <w:rFonts w:ascii="Times New Roman" w:hAnsi="Times New Roman" w:cs="Times New Roman"/>
        </w:rPr>
        <w:br w:type="page"/>
      </w:r>
    </w:p>
    <w:p w14:paraId="48A42F79" w14:textId="5DBE09ED" w:rsidR="0085291E" w:rsidRDefault="0085291E" w:rsidP="0085291E">
      <w:pPr>
        <w:spacing w:before="120" w:after="120" w:line="240" w:lineRule="auto"/>
        <w:jc w:val="both"/>
        <w:rPr>
          <w:rFonts w:ascii="Times New Roman" w:hAnsi="Times New Roman" w:cs="Times New Roman"/>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812"/>
      </w:tblGrid>
      <w:tr w:rsidR="003E54E9" w14:paraId="57A346C5" w14:textId="77777777" w:rsidTr="00FC695D">
        <w:tc>
          <w:tcPr>
            <w:tcW w:w="3681" w:type="dxa"/>
          </w:tcPr>
          <w:p w14:paraId="3E57D3C2" w14:textId="77777777" w:rsidR="003E54E9" w:rsidRPr="003E54E9" w:rsidRDefault="003E54E9" w:rsidP="00FC695D">
            <w:pPr>
              <w:pStyle w:val="Heading2"/>
              <w:spacing w:before="120" w:after="120"/>
              <w:contextualSpacing/>
              <w:jc w:val="center"/>
              <w:outlineLvl w:val="1"/>
              <w:rPr>
                <w:rFonts w:ascii="Times New Roman" w:hAnsi="Times New Roman" w:cs="Times New Roman"/>
                <w:b w:val="0"/>
                <w:bCs w:val="0"/>
                <w:color w:val="auto"/>
                <w:sz w:val="24"/>
                <w:szCs w:val="24"/>
                <w:lang w:val="vi-VN"/>
              </w:rPr>
            </w:pPr>
            <w:r w:rsidRPr="00DA45BD">
              <w:rPr>
                <w:rFonts w:ascii="Times New Roman" w:hAnsi="Times New Roman" w:cs="Times New Roman"/>
                <w:b w:val="0"/>
                <w:bCs w:val="0"/>
                <w:color w:val="auto"/>
                <w:sz w:val="24"/>
                <w:szCs w:val="24"/>
                <w:lang w:val="vi-VN"/>
              </w:rPr>
              <w:t>SỞ GIÁO DỤC VÀ ĐÀO TẠO</w:t>
            </w:r>
            <w:r w:rsidRPr="00ED4C8B">
              <w:rPr>
                <w:rFonts w:ascii="Times New Roman" w:hAnsi="Times New Roman" w:cs="Times New Roman"/>
                <w:b w:val="0"/>
                <w:bCs w:val="0"/>
                <w:color w:val="auto"/>
                <w:sz w:val="24"/>
                <w:szCs w:val="24"/>
                <w:lang w:val="vi-VN"/>
              </w:rPr>
              <w:t xml:space="preserve"> THÀNH PHỐ HỒ CHÍ MINH</w:t>
            </w:r>
            <w:r w:rsidRPr="00ED4C8B">
              <w:rPr>
                <w:rFonts w:ascii="Times New Roman" w:hAnsi="Times New Roman" w:cs="Times New Roman"/>
                <w:b w:val="0"/>
                <w:bCs w:val="0"/>
                <w:color w:val="auto"/>
                <w:sz w:val="24"/>
                <w:szCs w:val="24"/>
                <w:lang w:val="vi-VN"/>
              </w:rPr>
              <w:br/>
            </w:r>
            <w:r w:rsidRPr="003E54E9">
              <w:rPr>
                <w:rFonts w:ascii="Times New Roman" w:hAnsi="Times New Roman" w:cs="Times New Roman"/>
                <w:color w:val="auto"/>
                <w:sz w:val="24"/>
                <w:szCs w:val="24"/>
                <w:lang w:val="vi-VN"/>
              </w:rPr>
              <w:t>TRƯỜNG……………..</w:t>
            </w:r>
          </w:p>
        </w:tc>
        <w:tc>
          <w:tcPr>
            <w:tcW w:w="5812" w:type="dxa"/>
          </w:tcPr>
          <w:p w14:paraId="4A639B55" w14:textId="77777777" w:rsidR="003E54E9" w:rsidRDefault="003E54E9" w:rsidP="00FC695D">
            <w:pPr>
              <w:pStyle w:val="Heading2"/>
              <w:snapToGrid w:val="0"/>
              <w:spacing w:before="60" w:after="60"/>
              <w:jc w:val="center"/>
              <w:outlineLvl w:val="1"/>
              <w:rPr>
                <w:rFonts w:ascii="Times New Roman" w:hAnsi="Times New Roman" w:cs="Times New Roman"/>
                <w:color w:val="auto"/>
                <w:spacing w:val="-4"/>
                <w:sz w:val="24"/>
                <w:szCs w:val="24"/>
                <w:lang w:val="vi-VN"/>
              </w:rPr>
            </w:pPr>
            <w:r w:rsidRPr="00044DA8">
              <w:rPr>
                <w:rFonts w:ascii="Times New Roman" w:hAnsi="Times New Roman" w:cs="Times New Roman"/>
                <w:color w:val="auto"/>
                <w:spacing w:val="-4"/>
                <w:sz w:val="24"/>
                <w:szCs w:val="24"/>
                <w:lang w:val="vi-VN"/>
              </w:rPr>
              <w:t>CỘNG HÒA XÃ HỘI CHỦ NGHĨA VIỆT NAM</w:t>
            </w:r>
          </w:p>
          <w:p w14:paraId="6A4AEE42" w14:textId="77777777" w:rsidR="003E54E9" w:rsidRPr="00A95C8C" w:rsidRDefault="003E54E9" w:rsidP="00FC695D">
            <w:pPr>
              <w:snapToGrid w:val="0"/>
              <w:spacing w:before="60" w:after="60"/>
              <w:jc w:val="center"/>
              <w:rPr>
                <w:lang w:eastAsia="en-US"/>
              </w:rPr>
            </w:pPr>
            <w:r w:rsidRPr="0039656E">
              <w:rPr>
                <w:rFonts w:ascii="Times New Roman" w:hAnsi="Times New Roman" w:cs="Times New Roman"/>
                <w:noProof/>
                <w:sz w:val="26"/>
                <w:szCs w:val="26"/>
                <w:lang w:val="en-US" w:eastAsia="zh-CN"/>
              </w:rPr>
              <mc:AlternateContent>
                <mc:Choice Requires="wps">
                  <w:drawing>
                    <wp:anchor distT="4294967295" distB="4294967295" distL="114300" distR="114300" simplePos="0" relativeHeight="251678720" behindDoc="0" locked="0" layoutInCell="1" allowOverlap="1" wp14:anchorId="45AE9974" wp14:editId="5641CDFB">
                      <wp:simplePos x="0" y="0"/>
                      <wp:positionH relativeFrom="column">
                        <wp:posOffset>858189</wp:posOffset>
                      </wp:positionH>
                      <wp:positionV relativeFrom="paragraph">
                        <wp:posOffset>206678</wp:posOffset>
                      </wp:positionV>
                      <wp:extent cx="1828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E94AD" id="Straight Connector 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5pt,16.25pt" to="211.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"/>
                  </w:pict>
                </mc:Fallback>
              </mc:AlternateContent>
            </w:r>
            <w:r w:rsidRPr="00044DA8">
              <w:rPr>
                <w:rFonts w:ascii="Times New Roman" w:hAnsi="Times New Roman" w:cs="Times New Roman"/>
                <w:b/>
                <w:bCs/>
                <w:sz w:val="26"/>
                <w:szCs w:val="26"/>
              </w:rPr>
              <w:t>Độc lập - Tự do - Hạnh phúc</w:t>
            </w:r>
          </w:p>
        </w:tc>
      </w:tr>
      <w:tr w:rsidR="003E54E9" w:rsidRPr="00A95C8C" w14:paraId="5086C9FB" w14:textId="77777777" w:rsidTr="00FC695D">
        <w:trPr>
          <w:trHeight w:val="737"/>
        </w:trPr>
        <w:tc>
          <w:tcPr>
            <w:tcW w:w="3681" w:type="dxa"/>
            <w:vAlign w:val="center"/>
          </w:tcPr>
          <w:p w14:paraId="2DDEE9E1" w14:textId="77777777" w:rsidR="003E54E9" w:rsidRPr="00A95C8C" w:rsidRDefault="003E54E9" w:rsidP="00FC695D">
            <w:pPr>
              <w:snapToGrid w:val="0"/>
              <w:spacing w:before="120" w:after="120"/>
              <w:contextualSpacing/>
              <w:jc w:val="center"/>
              <w:rPr>
                <w:rFonts w:asciiTheme="majorHAnsi" w:hAnsiTheme="majorHAnsi" w:cstheme="majorHAnsi"/>
                <w:b/>
                <w:sz w:val="26"/>
                <w:szCs w:val="26"/>
              </w:rPr>
            </w:pPr>
            <w:r w:rsidRPr="00ED4C8B">
              <w:rPr>
                <w:rFonts w:asciiTheme="majorHAnsi" w:hAnsiTheme="majorHAnsi" w:cstheme="majorHAnsi"/>
                <w:noProof/>
                <w:sz w:val="24"/>
                <w:szCs w:val="24"/>
                <w:lang w:val="en-US" w:eastAsia="zh-CN"/>
              </w:rPr>
              <mc:AlternateContent>
                <mc:Choice Requires="wps">
                  <w:drawing>
                    <wp:anchor distT="4294967295" distB="4294967295" distL="114300" distR="114300" simplePos="0" relativeHeight="251679744" behindDoc="0" locked="0" layoutInCell="1" allowOverlap="1" wp14:anchorId="35880408" wp14:editId="3E0F6552">
                      <wp:simplePos x="0" y="0"/>
                      <wp:positionH relativeFrom="column">
                        <wp:posOffset>626745</wp:posOffset>
                      </wp:positionH>
                      <wp:positionV relativeFrom="paragraph">
                        <wp:posOffset>-128905</wp:posOffset>
                      </wp:positionV>
                      <wp:extent cx="914400" cy="0"/>
                      <wp:effectExtent l="0" t="0" r="19050" b="381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935DD"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10.15pt" to="121.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"/>
                  </w:pict>
                </mc:Fallback>
              </mc:AlternateContent>
            </w:r>
            <w:r w:rsidRPr="00A95C8C">
              <w:rPr>
                <w:rFonts w:asciiTheme="majorHAnsi" w:hAnsiTheme="majorHAnsi" w:cstheme="majorHAnsi"/>
                <w:sz w:val="26"/>
                <w:szCs w:val="26"/>
              </w:rPr>
              <w:t xml:space="preserve">Số:     </w:t>
            </w:r>
            <w:r>
              <w:rPr>
                <w:rFonts w:asciiTheme="majorHAnsi" w:hAnsiTheme="majorHAnsi" w:cstheme="majorHAnsi"/>
                <w:sz w:val="26"/>
                <w:szCs w:val="26"/>
                <w:lang w:val="en-US"/>
              </w:rPr>
              <w:t xml:space="preserve">   </w:t>
            </w:r>
            <w:r w:rsidRPr="00A95C8C">
              <w:rPr>
                <w:rFonts w:asciiTheme="majorHAnsi" w:hAnsiTheme="majorHAnsi" w:cstheme="majorHAnsi"/>
                <w:sz w:val="26"/>
                <w:szCs w:val="26"/>
              </w:rPr>
              <w:t xml:space="preserve">    /</w:t>
            </w:r>
            <w:r>
              <w:rPr>
                <w:rFonts w:asciiTheme="majorHAnsi" w:hAnsiTheme="majorHAnsi" w:cstheme="majorHAnsi"/>
                <w:sz w:val="26"/>
                <w:szCs w:val="26"/>
                <w:lang w:val="en-US"/>
              </w:rPr>
              <w:t>TTr-…..</w:t>
            </w:r>
            <w:r w:rsidRPr="00A95C8C">
              <w:rPr>
                <w:rFonts w:asciiTheme="majorHAnsi" w:hAnsiTheme="majorHAnsi" w:cstheme="majorHAnsi"/>
                <w:noProof/>
                <w:sz w:val="26"/>
                <w:szCs w:val="26"/>
                <w:lang w:eastAsia="zh-CN"/>
              </w:rPr>
              <w:t xml:space="preserve"> </w:t>
            </w:r>
          </w:p>
        </w:tc>
        <w:tc>
          <w:tcPr>
            <w:tcW w:w="5812" w:type="dxa"/>
            <w:vAlign w:val="center"/>
          </w:tcPr>
          <w:p w14:paraId="5BBF2F4F" w14:textId="77777777" w:rsidR="003E54E9" w:rsidRPr="00DC1040" w:rsidRDefault="003E54E9" w:rsidP="00FC695D">
            <w:pPr>
              <w:snapToGrid w:val="0"/>
              <w:spacing w:before="120" w:after="120"/>
              <w:contextualSpacing/>
              <w:rPr>
                <w:rFonts w:asciiTheme="majorHAnsi" w:hAnsiTheme="majorHAnsi" w:cstheme="majorHAnsi"/>
                <w:b/>
                <w:spacing w:val="-6"/>
                <w:sz w:val="26"/>
                <w:szCs w:val="26"/>
              </w:rPr>
            </w:pPr>
            <w:r w:rsidRPr="00A95C8C">
              <w:rPr>
                <w:rFonts w:asciiTheme="majorHAnsi" w:hAnsiTheme="majorHAnsi" w:cstheme="majorHAnsi"/>
                <w:i/>
                <w:iCs/>
                <w:spacing w:val="-6"/>
                <w:sz w:val="26"/>
                <w:szCs w:val="26"/>
              </w:rPr>
              <w:t xml:space="preserve">Thành phố Hồ Chí Minh, ngày </w:t>
            </w:r>
            <w:r>
              <w:rPr>
                <w:rFonts w:asciiTheme="majorHAnsi" w:hAnsiTheme="majorHAnsi" w:cstheme="majorHAnsi"/>
                <w:i/>
                <w:iCs/>
                <w:spacing w:val="-6"/>
                <w:sz w:val="26"/>
                <w:szCs w:val="26"/>
              </w:rPr>
              <w:t>…</w:t>
            </w:r>
            <w:r w:rsidRPr="00A95C8C">
              <w:rPr>
                <w:rFonts w:asciiTheme="majorHAnsi" w:hAnsiTheme="majorHAnsi" w:cstheme="majorHAnsi"/>
                <w:i/>
                <w:iCs/>
                <w:spacing w:val="-6"/>
                <w:sz w:val="26"/>
                <w:szCs w:val="26"/>
              </w:rPr>
              <w:t xml:space="preserve"> tháng </w:t>
            </w:r>
            <w:r>
              <w:rPr>
                <w:rFonts w:asciiTheme="majorHAnsi" w:hAnsiTheme="majorHAnsi" w:cstheme="majorHAnsi"/>
                <w:i/>
                <w:iCs/>
                <w:spacing w:val="-6"/>
                <w:sz w:val="26"/>
                <w:szCs w:val="26"/>
              </w:rPr>
              <w:t>…</w:t>
            </w:r>
            <w:r w:rsidRPr="00A95C8C">
              <w:rPr>
                <w:rFonts w:asciiTheme="majorHAnsi" w:hAnsiTheme="majorHAnsi" w:cstheme="majorHAnsi"/>
                <w:i/>
                <w:iCs/>
                <w:spacing w:val="-6"/>
                <w:sz w:val="26"/>
                <w:szCs w:val="26"/>
              </w:rPr>
              <w:t xml:space="preserve"> năm </w:t>
            </w:r>
            <w:r w:rsidRPr="00DC1040">
              <w:rPr>
                <w:rFonts w:asciiTheme="majorHAnsi" w:hAnsiTheme="majorHAnsi" w:cstheme="majorHAnsi"/>
                <w:i/>
                <w:iCs/>
                <w:spacing w:val="-6"/>
                <w:sz w:val="26"/>
                <w:szCs w:val="26"/>
              </w:rPr>
              <w:t>2022</w:t>
            </w:r>
          </w:p>
        </w:tc>
      </w:tr>
    </w:tbl>
    <w:p w14:paraId="5DFF8BAE" w14:textId="77777777" w:rsidR="003E54E9" w:rsidRPr="0039656E" w:rsidRDefault="003E54E9" w:rsidP="003E54E9">
      <w:pPr>
        <w:tabs>
          <w:tab w:val="center" w:pos="1620"/>
          <w:tab w:val="center" w:pos="5954"/>
        </w:tabs>
        <w:spacing w:after="0" w:line="240" w:lineRule="auto"/>
        <w:outlineLvl w:val="0"/>
        <w:rPr>
          <w:rFonts w:ascii="Times New Roman" w:hAnsi="Times New Roman" w:cs="Times New Roman"/>
          <w:b/>
          <w:bCs/>
          <w:sz w:val="10"/>
          <w:szCs w:val="10"/>
        </w:rPr>
      </w:pPr>
      <w:r>
        <w:rPr>
          <w:rFonts w:asciiTheme="majorHAnsi" w:hAnsiTheme="majorHAnsi" w:cstheme="majorHAnsi"/>
          <w:noProof/>
          <w:sz w:val="24"/>
          <w:szCs w:val="24"/>
          <w:lang w:val="en-US" w:eastAsia="zh-CN"/>
        </w:rPr>
        <mc:AlternateContent>
          <mc:Choice Requires="wps">
            <w:drawing>
              <wp:anchor distT="0" distB="0" distL="114300" distR="114300" simplePos="0" relativeHeight="251681792" behindDoc="0" locked="0" layoutInCell="1" allowOverlap="1" wp14:anchorId="6FAEE064" wp14:editId="22E341DC">
                <wp:simplePos x="0" y="0"/>
                <wp:positionH relativeFrom="column">
                  <wp:posOffset>496115</wp:posOffset>
                </wp:positionH>
                <wp:positionV relativeFrom="paragraph">
                  <wp:posOffset>-70874</wp:posOffset>
                </wp:positionV>
                <wp:extent cx="1214651" cy="259307"/>
                <wp:effectExtent l="0" t="0" r="24130" b="26670"/>
                <wp:wrapNone/>
                <wp:docPr id="10" name="Text Box 10"/>
                <wp:cNvGraphicFramePr/>
                <a:graphic xmlns:a="http://schemas.openxmlformats.org/drawingml/2006/main">
                  <a:graphicData uri="http://schemas.microsoft.com/office/word/2010/wordprocessingShape">
                    <wps:wsp>
                      <wps:cNvSpPr txBox="1"/>
                      <wps:spPr>
                        <a:xfrm>
                          <a:off x="0" y="0"/>
                          <a:ext cx="1214651" cy="259307"/>
                        </a:xfrm>
                        <a:prstGeom prst="rect">
                          <a:avLst/>
                        </a:prstGeom>
                        <a:solidFill>
                          <a:schemeClr val="lt1"/>
                        </a:solidFill>
                        <a:ln w="6350">
                          <a:solidFill>
                            <a:prstClr val="black"/>
                          </a:solidFill>
                        </a:ln>
                      </wps:spPr>
                      <wps:txbx>
                        <w:txbxContent>
                          <w:p w14:paraId="4954D022" w14:textId="4FAF0756" w:rsidR="003E54E9" w:rsidRPr="003E54E9" w:rsidRDefault="003E54E9" w:rsidP="003E54E9">
                            <w:pPr>
                              <w:jc w:val="center"/>
                              <w:rPr>
                                <w:rFonts w:asciiTheme="majorHAnsi" w:hAnsiTheme="majorHAnsi" w:cstheme="majorHAnsi"/>
                                <w:lang w:val="en-US"/>
                              </w:rPr>
                            </w:pPr>
                            <w:r w:rsidRPr="003E54E9">
                              <w:rPr>
                                <w:rFonts w:asciiTheme="majorHAnsi" w:hAnsiTheme="majorHAnsi" w:cstheme="majorHAnsi"/>
                                <w:lang w:val="en-US"/>
                              </w:rPr>
                              <w:t xml:space="preserve">MẪU </w:t>
                            </w:r>
                            <w:r>
                              <w:rPr>
                                <w:rFonts w:asciiTheme="majorHAnsi" w:hAnsiTheme="majorHAnsi" w:cstheme="majorHAnsi"/>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EE064" id="Text Box 10" o:spid="_x0000_s1028" type="#_x0000_t202" style="position:absolute;margin-left:39.05pt;margin-top:-5.6pt;width:95.65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5COwIAAIM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" fillcolor="white [3201]" strokeweight=".5pt">
                <v:textbox>
                  <w:txbxContent>
                    <w:p w14:paraId="4954D022" w14:textId="4FAF0756" w:rsidR="003E54E9" w:rsidRPr="003E54E9" w:rsidRDefault="003E54E9" w:rsidP="003E54E9">
                      <w:pPr>
                        <w:jc w:val="center"/>
                        <w:rPr>
                          <w:rFonts w:asciiTheme="majorHAnsi" w:hAnsiTheme="majorHAnsi" w:cstheme="majorHAnsi"/>
                          <w:lang w:val="en-US"/>
                        </w:rPr>
                      </w:pPr>
                      <w:r w:rsidRPr="003E54E9">
                        <w:rPr>
                          <w:rFonts w:asciiTheme="majorHAnsi" w:hAnsiTheme="majorHAnsi" w:cstheme="majorHAnsi"/>
                          <w:lang w:val="en-US"/>
                        </w:rPr>
                        <w:t xml:space="preserve">MẪU </w:t>
                      </w:r>
                      <w:r>
                        <w:rPr>
                          <w:rFonts w:asciiTheme="majorHAnsi" w:hAnsiTheme="majorHAnsi" w:cstheme="majorHAnsi"/>
                          <w:lang w:val="en-US"/>
                        </w:rPr>
                        <w:t>2</w:t>
                      </w:r>
                    </w:p>
                  </w:txbxContent>
                </v:textbox>
              </v:shape>
            </w:pict>
          </mc:Fallback>
        </mc:AlternateContent>
      </w:r>
      <w:r w:rsidRPr="0039656E">
        <w:rPr>
          <w:rFonts w:ascii="Times New Roman" w:hAnsi="Times New Roman" w:cs="Times New Roman"/>
          <w:b/>
          <w:bCs/>
          <w:sz w:val="26"/>
          <w:szCs w:val="26"/>
        </w:rPr>
        <w:tab/>
      </w:r>
    </w:p>
    <w:p w14:paraId="2F9E88D3" w14:textId="77777777" w:rsidR="003E54E9" w:rsidRPr="0007393A" w:rsidRDefault="003E54E9" w:rsidP="003E54E9">
      <w:pPr>
        <w:tabs>
          <w:tab w:val="center" w:pos="1800"/>
        </w:tabs>
        <w:spacing w:after="0" w:line="240" w:lineRule="auto"/>
        <w:jc w:val="center"/>
        <w:rPr>
          <w:rFonts w:ascii="Times New Roman" w:eastAsia="Times New Roman" w:hAnsi="Times New Roman" w:cs="Times New Roman"/>
          <w:b/>
          <w:bCs/>
          <w:sz w:val="28"/>
          <w:szCs w:val="28"/>
          <w:lang w:eastAsia="en-US"/>
        </w:rPr>
      </w:pPr>
      <w:r w:rsidRPr="0007393A">
        <w:rPr>
          <w:rFonts w:ascii="Times New Roman" w:eastAsia="Times New Roman" w:hAnsi="Times New Roman" w:cs="Times New Roman"/>
          <w:b/>
          <w:bCs/>
          <w:sz w:val="28"/>
          <w:szCs w:val="28"/>
          <w:lang w:eastAsia="en-US"/>
        </w:rPr>
        <w:t>TỜ TRÌNH</w:t>
      </w:r>
    </w:p>
    <w:p w14:paraId="6FF3CEBB" w14:textId="3DBDED05" w:rsidR="003E54E9" w:rsidRPr="003E54E9" w:rsidRDefault="003E54E9" w:rsidP="003E54E9">
      <w:pPr>
        <w:autoSpaceDE w:val="0"/>
        <w:autoSpaceDN w:val="0"/>
        <w:spacing w:after="0" w:line="240" w:lineRule="auto"/>
        <w:jc w:val="center"/>
        <w:rPr>
          <w:rFonts w:ascii="Times New Roman" w:eastAsia="Times New Roman" w:hAnsi="Times New Roman" w:cs="Times New Roman"/>
          <w:b/>
          <w:bCs/>
          <w:sz w:val="26"/>
          <w:szCs w:val="26"/>
          <w:lang w:eastAsia="en-US"/>
        </w:rPr>
      </w:pPr>
      <w:r w:rsidRPr="00DC1040">
        <w:rPr>
          <w:rFonts w:ascii="Times New Roman" w:eastAsia="Times New Roman" w:hAnsi="Times New Roman" w:cs="Times New Roman"/>
          <w:b/>
          <w:bCs/>
          <w:sz w:val="26"/>
          <w:szCs w:val="26"/>
          <w:lang w:eastAsia="en-US"/>
        </w:rPr>
        <w:t xml:space="preserve">Về việc </w:t>
      </w:r>
      <w:r w:rsidRPr="00DA45BD">
        <w:rPr>
          <w:rFonts w:ascii="Times New Roman" w:eastAsia="Times New Roman" w:hAnsi="Times New Roman" w:cs="Times New Roman"/>
          <w:b/>
          <w:bCs/>
          <w:sz w:val="26"/>
          <w:szCs w:val="26"/>
          <w:lang w:eastAsia="en-US"/>
        </w:rPr>
        <w:t xml:space="preserve">công nhận </w:t>
      </w:r>
      <w:r w:rsidRPr="003E54E9">
        <w:rPr>
          <w:rFonts w:ascii="Times New Roman" w:eastAsia="Times New Roman" w:hAnsi="Times New Roman" w:cs="Times New Roman"/>
          <w:b/>
          <w:bCs/>
          <w:sz w:val="26"/>
          <w:szCs w:val="26"/>
          <w:lang w:eastAsia="en-US"/>
        </w:rPr>
        <w:t>Hiệu trưởng/Phó hiệu trưởng</w:t>
      </w:r>
    </w:p>
    <w:p w14:paraId="774ED218" w14:textId="77777777" w:rsidR="003E54E9" w:rsidRPr="003E54E9" w:rsidRDefault="003E54E9" w:rsidP="003E54E9">
      <w:pPr>
        <w:autoSpaceDE w:val="0"/>
        <w:autoSpaceDN w:val="0"/>
        <w:spacing w:after="0" w:line="240" w:lineRule="auto"/>
        <w:jc w:val="center"/>
        <w:rPr>
          <w:rFonts w:ascii="Times New Roman" w:eastAsia="Times New Roman" w:hAnsi="Times New Roman" w:cs="Times New Roman"/>
          <w:b/>
          <w:bCs/>
          <w:sz w:val="26"/>
          <w:szCs w:val="26"/>
          <w:lang w:eastAsia="en-US"/>
        </w:rPr>
      </w:pPr>
      <w:r w:rsidRPr="003E54E9">
        <w:rPr>
          <w:rFonts w:ascii="Times New Roman" w:eastAsia="Times New Roman" w:hAnsi="Times New Roman" w:cs="Times New Roman"/>
          <w:b/>
          <w:bCs/>
          <w:sz w:val="26"/>
          <w:szCs w:val="26"/>
          <w:lang w:eastAsia="en-US"/>
        </w:rPr>
        <w:t>Trường … … …, nhiệm kỳ 20… - 20 …</w:t>
      </w:r>
    </w:p>
    <w:p w14:paraId="25DECDCB" w14:textId="77777777" w:rsidR="003E54E9" w:rsidRPr="0007393A" w:rsidRDefault="003E54E9" w:rsidP="003E54E9">
      <w:pPr>
        <w:tabs>
          <w:tab w:val="left" w:pos="1995"/>
        </w:tabs>
        <w:autoSpaceDE w:val="0"/>
        <w:autoSpaceDN w:val="0"/>
        <w:spacing w:after="0" w:line="240" w:lineRule="auto"/>
        <w:jc w:val="both"/>
        <w:rPr>
          <w:rFonts w:ascii="Times New Roman" w:eastAsia="Times New Roman" w:hAnsi="Times New Roman" w:cs="Times New Roman"/>
          <w:b/>
          <w:bCs/>
          <w:sz w:val="26"/>
          <w:szCs w:val="26"/>
          <w:lang w:eastAsia="en-US"/>
        </w:rPr>
      </w:pPr>
      <w:r w:rsidRPr="003F0CFD">
        <w:rPr>
          <w:rFonts w:ascii="Times New Roman" w:eastAsia="Times New Roman" w:hAnsi="Times New Roman" w:cs="Times New Roman"/>
          <w:b/>
          <w:bCs/>
          <w:noProof/>
          <w:sz w:val="26"/>
          <w:szCs w:val="26"/>
          <w:lang w:val="en-US" w:eastAsia="zh-CN"/>
        </w:rPr>
        <mc:AlternateContent>
          <mc:Choice Requires="wps">
            <w:drawing>
              <wp:anchor distT="0" distB="0" distL="114300" distR="114300" simplePos="0" relativeHeight="251680768" behindDoc="0" locked="0" layoutInCell="1" allowOverlap="1" wp14:anchorId="03624D32" wp14:editId="6D383A72">
                <wp:simplePos x="0" y="0"/>
                <wp:positionH relativeFrom="column">
                  <wp:posOffset>2062480</wp:posOffset>
                </wp:positionH>
                <wp:positionV relativeFrom="paragraph">
                  <wp:posOffset>28575</wp:posOffset>
                </wp:positionV>
                <wp:extent cx="1936750"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AFE2B" id="Straight Connector 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2.25pt" to="314.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"/>
            </w:pict>
          </mc:Fallback>
        </mc:AlternateContent>
      </w:r>
      <w:r w:rsidRPr="0007393A">
        <w:rPr>
          <w:rFonts w:ascii="Times New Roman" w:eastAsia="Times New Roman" w:hAnsi="Times New Roman" w:cs="Times New Roman"/>
          <w:b/>
          <w:bCs/>
          <w:sz w:val="26"/>
          <w:szCs w:val="26"/>
          <w:lang w:eastAsia="en-US"/>
        </w:rPr>
        <w:tab/>
      </w:r>
    </w:p>
    <w:p w14:paraId="6F89ADF3" w14:textId="77777777" w:rsidR="003E54E9" w:rsidRPr="00DA45BD" w:rsidRDefault="003E54E9" w:rsidP="003E54E9">
      <w:pPr>
        <w:autoSpaceDE w:val="0"/>
        <w:autoSpaceDN w:val="0"/>
        <w:spacing w:after="0" w:line="240" w:lineRule="auto"/>
        <w:jc w:val="center"/>
        <w:rPr>
          <w:rFonts w:ascii="Times New Roman" w:eastAsia="Times New Roman" w:hAnsi="Times New Roman" w:cs="Times New Roman"/>
          <w:bCs/>
          <w:sz w:val="26"/>
          <w:szCs w:val="26"/>
          <w:lang w:eastAsia="en-US"/>
        </w:rPr>
      </w:pPr>
      <w:r w:rsidRPr="00695CC8">
        <w:rPr>
          <w:rFonts w:ascii="Times New Roman" w:eastAsia="Times New Roman" w:hAnsi="Times New Roman" w:cs="Times New Roman"/>
          <w:bCs/>
          <w:sz w:val="26"/>
          <w:szCs w:val="26"/>
          <w:lang w:eastAsia="en-US"/>
        </w:rPr>
        <w:t>Kính gửi:</w:t>
      </w:r>
      <w:r w:rsidRPr="00695CC8">
        <w:rPr>
          <w:rFonts w:ascii="Times New Roman" w:eastAsia="Times New Roman" w:hAnsi="Times New Roman" w:cs="Times New Roman"/>
          <w:b/>
          <w:bCs/>
          <w:sz w:val="26"/>
          <w:szCs w:val="26"/>
          <w:lang w:eastAsia="en-US"/>
        </w:rPr>
        <w:t xml:space="preserve"> </w:t>
      </w:r>
      <w:r w:rsidRPr="00DA45BD">
        <w:rPr>
          <w:rFonts w:ascii="Times New Roman" w:eastAsia="Times New Roman" w:hAnsi="Times New Roman" w:cs="Times New Roman"/>
          <w:bCs/>
          <w:sz w:val="26"/>
          <w:szCs w:val="26"/>
          <w:lang w:eastAsia="en-US"/>
        </w:rPr>
        <w:t>Sở Giáo dục và Đào tạo</w:t>
      </w:r>
    </w:p>
    <w:p w14:paraId="0FE32EE1" w14:textId="77777777" w:rsidR="003E54E9" w:rsidRPr="00695CC8" w:rsidRDefault="003E54E9" w:rsidP="003E54E9">
      <w:pPr>
        <w:autoSpaceDE w:val="0"/>
        <w:autoSpaceDN w:val="0"/>
        <w:spacing w:after="0" w:line="240" w:lineRule="auto"/>
        <w:jc w:val="center"/>
        <w:rPr>
          <w:rFonts w:ascii="Times New Roman" w:eastAsia="Times New Roman" w:hAnsi="Times New Roman" w:cs="Times New Roman"/>
          <w:sz w:val="26"/>
          <w:szCs w:val="26"/>
          <w:lang w:eastAsia="en-US"/>
        </w:rPr>
      </w:pPr>
    </w:p>
    <w:p w14:paraId="38B7BB02" w14:textId="7B8E05AD" w:rsidR="003E54E9" w:rsidRDefault="003E54E9" w:rsidP="003E54E9">
      <w:pPr>
        <w:spacing w:before="120" w:after="120" w:line="240" w:lineRule="auto"/>
        <w:jc w:val="both"/>
        <w:rPr>
          <w:rFonts w:ascii="Times New Roman" w:hAnsi="Times New Roman" w:cs="Times New Roman"/>
          <w:sz w:val="26"/>
          <w:szCs w:val="26"/>
        </w:rPr>
      </w:pPr>
      <w:r w:rsidRPr="00A610A7">
        <w:rPr>
          <w:rFonts w:ascii="Times New Roman" w:hAnsi="Times New Roman" w:cs="Times New Roman"/>
          <w:sz w:val="27"/>
          <w:szCs w:val="27"/>
        </w:rPr>
        <w:tab/>
      </w:r>
      <w:r w:rsidRPr="003E54E9">
        <w:rPr>
          <w:rFonts w:ascii="Times New Roman" w:hAnsi="Times New Roman" w:cs="Times New Roman"/>
          <w:sz w:val="26"/>
          <w:szCs w:val="26"/>
        </w:rPr>
        <w:t>Căn cứ Luật Giáo dục 2019;</w:t>
      </w:r>
    </w:p>
    <w:p w14:paraId="127CC8C5" w14:textId="495239AE" w:rsidR="003E54E9" w:rsidRPr="00401196" w:rsidRDefault="003E54E9" w:rsidP="003E54E9">
      <w:pPr>
        <w:spacing w:before="120" w:after="120" w:line="240" w:lineRule="auto"/>
        <w:jc w:val="both"/>
        <w:rPr>
          <w:rFonts w:ascii="Times New Roman" w:hAnsi="Times New Roman" w:cs="Times New Roman"/>
          <w:sz w:val="26"/>
          <w:szCs w:val="26"/>
          <w:lang w:val="en-US"/>
        </w:rPr>
      </w:pPr>
      <w:r w:rsidRPr="0014728E">
        <w:rPr>
          <w:rFonts w:ascii="Times New Roman" w:hAnsi="Times New Roman" w:cs="Times New Roman"/>
          <w:sz w:val="26"/>
          <w:szCs w:val="26"/>
        </w:rPr>
        <w:tab/>
      </w:r>
      <w:r>
        <w:rPr>
          <w:rFonts w:ascii="Times New Roman" w:hAnsi="Times New Roman" w:cs="Times New Roman"/>
          <w:sz w:val="26"/>
          <w:szCs w:val="26"/>
          <w:lang w:val="en-US"/>
        </w:rPr>
        <w:t xml:space="preserve">Căn cứ </w:t>
      </w:r>
      <w:r w:rsidRPr="003E54E9">
        <w:rPr>
          <w:rFonts w:ascii="Times New Roman" w:hAnsi="Times New Roman" w:cs="Times New Roman"/>
          <w:spacing w:val="-4"/>
          <w:sz w:val="26"/>
          <w:szCs w:val="26"/>
        </w:rPr>
        <w:t xml:space="preserve">Thông tư số </w:t>
      </w:r>
      <w:r>
        <w:rPr>
          <w:rFonts w:ascii="Times New Roman" w:hAnsi="Times New Roman" w:cs="Times New Roman"/>
          <w:spacing w:val="-4"/>
          <w:sz w:val="26"/>
          <w:szCs w:val="26"/>
          <w:lang w:val="en-US"/>
        </w:rPr>
        <w:t>32</w:t>
      </w:r>
      <w:r w:rsidRPr="003E54E9">
        <w:rPr>
          <w:rFonts w:ascii="Times New Roman" w:hAnsi="Times New Roman" w:cs="Times New Roman"/>
          <w:spacing w:val="-4"/>
          <w:sz w:val="26"/>
          <w:szCs w:val="26"/>
        </w:rPr>
        <w:t>/</w:t>
      </w:r>
      <w:r>
        <w:rPr>
          <w:rFonts w:ascii="Times New Roman" w:hAnsi="Times New Roman" w:cs="Times New Roman"/>
          <w:spacing w:val="-4"/>
          <w:sz w:val="26"/>
          <w:szCs w:val="26"/>
          <w:lang w:val="en-US"/>
        </w:rPr>
        <w:t>2020</w:t>
      </w:r>
      <w:r w:rsidRPr="003E54E9">
        <w:rPr>
          <w:rFonts w:ascii="Times New Roman" w:hAnsi="Times New Roman" w:cs="Times New Roman"/>
          <w:spacing w:val="-4"/>
          <w:sz w:val="26"/>
          <w:szCs w:val="26"/>
        </w:rPr>
        <w:t xml:space="preserve">/TT-BGDĐT ngày </w:t>
      </w:r>
      <w:r>
        <w:rPr>
          <w:rFonts w:ascii="Times New Roman" w:hAnsi="Times New Roman" w:cs="Times New Roman"/>
          <w:spacing w:val="-4"/>
          <w:sz w:val="26"/>
          <w:szCs w:val="26"/>
          <w:lang w:val="en-US"/>
        </w:rPr>
        <w:t>15</w:t>
      </w:r>
      <w:r w:rsidRPr="003E54E9">
        <w:rPr>
          <w:rFonts w:ascii="Times New Roman" w:hAnsi="Times New Roman" w:cs="Times New Roman"/>
          <w:spacing w:val="-4"/>
          <w:sz w:val="26"/>
          <w:szCs w:val="26"/>
        </w:rPr>
        <w:t xml:space="preserve"> tháng </w:t>
      </w:r>
      <w:r>
        <w:rPr>
          <w:rFonts w:ascii="Times New Roman" w:hAnsi="Times New Roman" w:cs="Times New Roman"/>
          <w:spacing w:val="-4"/>
          <w:sz w:val="26"/>
          <w:szCs w:val="26"/>
          <w:lang w:val="en-US"/>
        </w:rPr>
        <w:t>9</w:t>
      </w:r>
      <w:r w:rsidRPr="003E54E9">
        <w:rPr>
          <w:rFonts w:ascii="Times New Roman" w:hAnsi="Times New Roman" w:cs="Times New Roman"/>
          <w:spacing w:val="-4"/>
          <w:sz w:val="26"/>
          <w:szCs w:val="26"/>
        </w:rPr>
        <w:t xml:space="preserve"> năm </w:t>
      </w:r>
      <w:r w:rsidR="00401196">
        <w:rPr>
          <w:rFonts w:ascii="Times New Roman" w:hAnsi="Times New Roman" w:cs="Times New Roman"/>
          <w:spacing w:val="-4"/>
          <w:sz w:val="26"/>
          <w:szCs w:val="26"/>
          <w:lang w:val="en-US"/>
        </w:rPr>
        <w:t>2020</w:t>
      </w:r>
      <w:r w:rsidRPr="003E54E9">
        <w:rPr>
          <w:rFonts w:ascii="Times New Roman" w:hAnsi="Times New Roman" w:cs="Times New Roman"/>
          <w:spacing w:val="-4"/>
          <w:sz w:val="26"/>
          <w:szCs w:val="26"/>
        </w:rPr>
        <w:t xml:space="preserve"> của Bộ Giáo dục và Đào tạo ban hành</w:t>
      </w:r>
      <w:r w:rsidR="00401196">
        <w:rPr>
          <w:rFonts w:ascii="Times New Roman" w:hAnsi="Times New Roman" w:cs="Times New Roman"/>
          <w:spacing w:val="-4"/>
          <w:sz w:val="26"/>
          <w:szCs w:val="26"/>
          <w:lang w:val="en-US"/>
        </w:rPr>
        <w:t xml:space="preserve"> Điều lệ trường trung học cơ sở, trường trung học phổ thông và trường phổ thông có nhiều cấp </w:t>
      </w:r>
      <w:proofErr w:type="gramStart"/>
      <w:r w:rsidR="00401196">
        <w:rPr>
          <w:rFonts w:ascii="Times New Roman" w:hAnsi="Times New Roman" w:cs="Times New Roman"/>
          <w:spacing w:val="-4"/>
          <w:sz w:val="26"/>
          <w:szCs w:val="26"/>
          <w:lang w:val="en-US"/>
        </w:rPr>
        <w:t>học;</w:t>
      </w:r>
      <w:proofErr w:type="gramEnd"/>
    </w:p>
    <w:p w14:paraId="198A1AEC" w14:textId="77ACBC10" w:rsidR="003E54E9" w:rsidRPr="003E54E9" w:rsidRDefault="003E54E9" w:rsidP="003E54E9">
      <w:pPr>
        <w:spacing w:before="120" w:after="120" w:line="240" w:lineRule="auto"/>
        <w:ind w:firstLine="720"/>
        <w:jc w:val="both"/>
        <w:rPr>
          <w:rFonts w:ascii="Times New Roman" w:hAnsi="Times New Roman" w:cs="Times New Roman"/>
          <w:spacing w:val="-4"/>
          <w:sz w:val="26"/>
          <w:szCs w:val="26"/>
        </w:rPr>
      </w:pPr>
      <w:r w:rsidRPr="003E54E9">
        <w:rPr>
          <w:rFonts w:ascii="Times New Roman" w:hAnsi="Times New Roman" w:cs="Times New Roman"/>
          <w:spacing w:val="-4"/>
          <w:sz w:val="26"/>
          <w:szCs w:val="26"/>
        </w:rPr>
        <w:t>Căn cứ Thông tư số 40/2021/TT-BGDĐT ngày 30 tháng 12 năm 2021 của Bộ Giáo dục và Đào tạo ban hành Quy chế Tổ chức và hoạt động của trường tiểu học, trường trung học cơ sở, trường trung học phổ thông và trường phổ thông có nhiều cấp học loại hình tư thục;</w:t>
      </w:r>
    </w:p>
    <w:p w14:paraId="62379784" w14:textId="77777777" w:rsidR="003E54E9" w:rsidRPr="003E54E9" w:rsidRDefault="003E54E9" w:rsidP="003E54E9">
      <w:pPr>
        <w:spacing w:before="120" w:after="120" w:line="240" w:lineRule="auto"/>
        <w:jc w:val="both"/>
        <w:rPr>
          <w:rFonts w:ascii="Times New Roman" w:hAnsi="Times New Roman" w:cs="Times New Roman"/>
          <w:spacing w:val="-4"/>
          <w:sz w:val="26"/>
          <w:szCs w:val="26"/>
        </w:rPr>
      </w:pPr>
      <w:r w:rsidRPr="003E54E9">
        <w:rPr>
          <w:rFonts w:ascii="Times New Roman" w:hAnsi="Times New Roman" w:cs="Times New Roman"/>
          <w:spacing w:val="-4"/>
          <w:sz w:val="26"/>
          <w:szCs w:val="26"/>
        </w:rPr>
        <w:tab/>
        <w:t>Căn cứ Quyết định số …/QĐ-UBND ngày … tháng … năm … của Chủ tịch Ủy ban nhân dân Thành phố Hồ Chí Minh về cho phép thành lập trường … … …</w:t>
      </w:r>
    </w:p>
    <w:p w14:paraId="09BC7D3F" w14:textId="231B7602" w:rsidR="003E54E9" w:rsidRPr="003E54E9" w:rsidRDefault="003E54E9" w:rsidP="003E54E9">
      <w:pPr>
        <w:spacing w:before="120" w:after="120" w:line="240" w:lineRule="auto"/>
        <w:jc w:val="both"/>
        <w:rPr>
          <w:rFonts w:ascii="Times New Roman" w:hAnsi="Times New Roman" w:cs="Times New Roman"/>
          <w:spacing w:val="-4"/>
          <w:sz w:val="26"/>
          <w:szCs w:val="26"/>
        </w:rPr>
      </w:pPr>
      <w:r w:rsidRPr="00BA5675">
        <w:rPr>
          <w:rFonts w:ascii="Times New Roman" w:hAnsi="Times New Roman" w:cs="Times New Roman"/>
          <w:i/>
          <w:iCs/>
          <w:noProof/>
          <w:sz w:val="26"/>
          <w:szCs w:val="26"/>
        </w:rPr>
        <w:tab/>
      </w:r>
      <w:r w:rsidRPr="003E54E9">
        <w:rPr>
          <w:rFonts w:ascii="Times New Roman" w:hAnsi="Times New Roman" w:cs="Times New Roman"/>
          <w:noProof/>
          <w:sz w:val="26"/>
          <w:szCs w:val="26"/>
        </w:rPr>
        <w:t xml:space="preserve">Căn cứ </w:t>
      </w:r>
      <w:r w:rsidRPr="000E74DF">
        <w:rPr>
          <w:rFonts w:ascii="Times New Roman" w:hAnsi="Times New Roman" w:cs="Times New Roman"/>
          <w:spacing w:val="-4"/>
          <w:sz w:val="26"/>
          <w:szCs w:val="26"/>
        </w:rPr>
        <w:t>b</w:t>
      </w:r>
      <w:r w:rsidRPr="001865C8">
        <w:rPr>
          <w:rFonts w:ascii="Times New Roman" w:hAnsi="Times New Roman" w:cs="Times New Roman"/>
          <w:spacing w:val="-4"/>
          <w:sz w:val="26"/>
          <w:szCs w:val="26"/>
        </w:rPr>
        <w:t>iên bản hội nghị nhà đầu tư</w:t>
      </w:r>
      <w:r w:rsidRPr="003E54E9">
        <w:rPr>
          <w:rFonts w:ascii="Times New Roman" w:hAnsi="Times New Roman" w:cs="Times New Roman"/>
          <w:spacing w:val="-4"/>
          <w:sz w:val="26"/>
          <w:szCs w:val="26"/>
        </w:rPr>
        <w:t xml:space="preserve"> ngày … tháng … năm 2022,</w:t>
      </w:r>
    </w:p>
    <w:p w14:paraId="1F1D88A5" w14:textId="398DF199" w:rsidR="003E54E9" w:rsidRPr="0014728E" w:rsidRDefault="003E54E9" w:rsidP="003E54E9">
      <w:pPr>
        <w:spacing w:before="120" w:after="120" w:line="240" w:lineRule="auto"/>
        <w:jc w:val="both"/>
        <w:rPr>
          <w:rFonts w:ascii="Times New Roman" w:hAnsi="Times New Roman" w:cs="Times New Roman"/>
          <w:noProof/>
          <w:sz w:val="26"/>
          <w:szCs w:val="26"/>
        </w:rPr>
      </w:pPr>
      <w:r w:rsidRPr="003E54E9">
        <w:rPr>
          <w:rFonts w:ascii="Times New Roman" w:hAnsi="Times New Roman" w:cs="Times New Roman"/>
          <w:spacing w:val="-4"/>
          <w:sz w:val="26"/>
          <w:szCs w:val="26"/>
        </w:rPr>
        <w:tab/>
        <w:t xml:space="preserve">Hội đồng </w:t>
      </w:r>
      <w:r w:rsidR="00401196" w:rsidRPr="00401196">
        <w:rPr>
          <w:rFonts w:ascii="Times New Roman" w:hAnsi="Times New Roman" w:cs="Times New Roman"/>
          <w:spacing w:val="-4"/>
          <w:sz w:val="26"/>
          <w:szCs w:val="26"/>
        </w:rPr>
        <w:t>trường</w:t>
      </w:r>
      <w:r w:rsidRPr="003E54E9">
        <w:rPr>
          <w:rFonts w:ascii="Times New Roman" w:hAnsi="Times New Roman" w:cs="Times New Roman"/>
          <w:spacing w:val="-4"/>
          <w:sz w:val="26"/>
          <w:szCs w:val="26"/>
        </w:rPr>
        <w:t xml:space="preserve"> Trường </w:t>
      </w:r>
      <w:r>
        <w:rPr>
          <w:rFonts w:ascii="Times New Roman" w:hAnsi="Times New Roman" w:cs="Times New Roman"/>
          <w:spacing w:val="-4"/>
          <w:sz w:val="26"/>
          <w:szCs w:val="26"/>
        </w:rPr>
        <w:t>…</w:t>
      </w:r>
      <w:r w:rsidRPr="00807AD4">
        <w:rPr>
          <w:rFonts w:ascii="Times New Roman" w:hAnsi="Times New Roman" w:cs="Times New Roman"/>
          <w:spacing w:val="-4"/>
          <w:sz w:val="26"/>
          <w:szCs w:val="26"/>
        </w:rPr>
        <w:t xml:space="preserve"> </w:t>
      </w:r>
      <w:r w:rsidRPr="00BA5675">
        <w:rPr>
          <w:rFonts w:ascii="Times New Roman" w:hAnsi="Times New Roman" w:cs="Times New Roman"/>
          <w:spacing w:val="-4"/>
          <w:sz w:val="26"/>
          <w:szCs w:val="26"/>
        </w:rPr>
        <w:t>… …</w:t>
      </w:r>
      <w:r w:rsidRPr="003E54E9">
        <w:rPr>
          <w:rFonts w:ascii="Times New Roman" w:hAnsi="Times New Roman" w:cs="Times New Roman"/>
          <w:spacing w:val="-4"/>
          <w:sz w:val="26"/>
          <w:szCs w:val="26"/>
        </w:rPr>
        <w:t xml:space="preserve">kính đề nghị Sở Giáo dục và Đào tạo xem xét, ban hành quyết định công nhận </w:t>
      </w:r>
      <w:r w:rsidR="00401196" w:rsidRPr="00401196">
        <w:rPr>
          <w:rFonts w:ascii="Times New Roman" w:hAnsi="Times New Roman" w:cs="Times New Roman"/>
          <w:spacing w:val="-4"/>
          <w:sz w:val="26"/>
          <w:szCs w:val="26"/>
        </w:rPr>
        <w:t xml:space="preserve">ông/bà </w:t>
      </w:r>
      <w:r w:rsidR="00401196">
        <w:rPr>
          <w:rFonts w:ascii="Times New Roman" w:hAnsi="Times New Roman" w:cs="Times New Roman"/>
          <w:spacing w:val="-4"/>
          <w:sz w:val="26"/>
          <w:szCs w:val="26"/>
        </w:rPr>
        <w:t>……</w:t>
      </w:r>
      <w:r w:rsidR="00401196" w:rsidRPr="00401196">
        <w:rPr>
          <w:rFonts w:ascii="Times New Roman" w:hAnsi="Times New Roman" w:cs="Times New Roman"/>
          <w:spacing w:val="-4"/>
          <w:sz w:val="26"/>
          <w:szCs w:val="26"/>
        </w:rPr>
        <w:t xml:space="preserve">., năm sinh: </w:t>
      </w:r>
      <w:r w:rsidR="00401196">
        <w:rPr>
          <w:rFonts w:ascii="Times New Roman" w:hAnsi="Times New Roman" w:cs="Times New Roman"/>
          <w:spacing w:val="-4"/>
          <w:sz w:val="26"/>
          <w:szCs w:val="26"/>
        </w:rPr>
        <w:t>……</w:t>
      </w:r>
      <w:r w:rsidR="00401196" w:rsidRPr="00401196">
        <w:rPr>
          <w:rFonts w:ascii="Times New Roman" w:hAnsi="Times New Roman" w:cs="Times New Roman"/>
          <w:spacing w:val="-4"/>
          <w:sz w:val="26"/>
          <w:szCs w:val="26"/>
        </w:rPr>
        <w:t>giữ nhiệm vụ Hiệu trưởng/ Phó Hiệu trưởng</w:t>
      </w:r>
      <w:r w:rsidRPr="003E54E9">
        <w:rPr>
          <w:rFonts w:ascii="Times New Roman" w:hAnsi="Times New Roman" w:cs="Times New Roman"/>
          <w:spacing w:val="-4"/>
          <w:sz w:val="26"/>
          <w:szCs w:val="26"/>
        </w:rPr>
        <w:t xml:space="preserve"> Trường </w:t>
      </w:r>
      <w:r>
        <w:rPr>
          <w:rFonts w:ascii="Times New Roman" w:hAnsi="Times New Roman" w:cs="Times New Roman"/>
          <w:spacing w:val="-4"/>
          <w:sz w:val="26"/>
          <w:szCs w:val="26"/>
        </w:rPr>
        <w:t>…</w:t>
      </w:r>
      <w:r w:rsidRPr="00807AD4">
        <w:rPr>
          <w:rFonts w:ascii="Times New Roman" w:hAnsi="Times New Roman" w:cs="Times New Roman"/>
          <w:spacing w:val="-4"/>
          <w:sz w:val="26"/>
          <w:szCs w:val="26"/>
        </w:rPr>
        <w:t xml:space="preserve"> </w:t>
      </w:r>
      <w:r w:rsidRPr="00BA5675">
        <w:rPr>
          <w:rFonts w:ascii="Times New Roman" w:hAnsi="Times New Roman" w:cs="Times New Roman"/>
          <w:spacing w:val="-4"/>
          <w:sz w:val="26"/>
          <w:szCs w:val="26"/>
        </w:rPr>
        <w:t>… …</w:t>
      </w:r>
      <w:r w:rsidRPr="003E54E9">
        <w:rPr>
          <w:rFonts w:ascii="Times New Roman" w:hAnsi="Times New Roman" w:cs="Times New Roman"/>
          <w:spacing w:val="-4"/>
          <w:sz w:val="26"/>
          <w:szCs w:val="26"/>
        </w:rPr>
        <w:t xml:space="preserve">, nhiệm kỳ: 20… - 20 … </w:t>
      </w:r>
      <w:r w:rsidR="00401196" w:rsidRPr="0014728E">
        <w:rPr>
          <w:rFonts w:ascii="Times New Roman" w:hAnsi="Times New Roman" w:cs="Times New Roman"/>
          <w:i/>
          <w:iCs/>
          <w:spacing w:val="-4"/>
          <w:sz w:val="26"/>
          <w:szCs w:val="26"/>
        </w:rPr>
        <w:t>(đính kèm hồ sơ).</w:t>
      </w:r>
    </w:p>
    <w:p w14:paraId="6FC99CE8" w14:textId="77777777" w:rsidR="003E54E9" w:rsidRPr="00182B5F" w:rsidRDefault="003E54E9" w:rsidP="003E54E9">
      <w:pPr>
        <w:spacing w:before="120" w:after="120" w:line="240" w:lineRule="auto"/>
        <w:ind w:firstLine="720"/>
        <w:jc w:val="both"/>
        <w:rPr>
          <w:rFonts w:asciiTheme="majorHAnsi" w:hAnsiTheme="majorHAnsi" w:cstheme="majorHAnsi"/>
          <w:sz w:val="26"/>
          <w:szCs w:val="26"/>
        </w:rPr>
      </w:pPr>
      <w:r w:rsidRPr="00BA5675">
        <w:rPr>
          <w:rFonts w:ascii="Times New Roman" w:hAnsi="Times New Roman" w:cs="Times New Roman"/>
          <w:spacing w:val="-4"/>
          <w:sz w:val="26"/>
          <w:szCs w:val="26"/>
        </w:rPr>
        <w:t xml:space="preserve">Kính trình </w:t>
      </w:r>
      <w:r w:rsidRPr="005B6D1F">
        <w:rPr>
          <w:rFonts w:ascii="Times New Roman" w:hAnsi="Times New Roman" w:cs="Times New Roman"/>
          <w:spacing w:val="-4"/>
          <w:sz w:val="26"/>
          <w:szCs w:val="26"/>
        </w:rPr>
        <w:t>Sở Giáo dục và Đào tạo xem xét, quyết định</w:t>
      </w:r>
      <w:r w:rsidRPr="0010533A">
        <w:rPr>
          <w:rFonts w:asciiTheme="majorHAnsi" w:hAnsiTheme="majorHAnsi" w:cstheme="majorHAnsi"/>
          <w:sz w:val="26"/>
          <w:szCs w:val="26"/>
        </w:rPr>
        <w:t>.</w:t>
      </w:r>
      <w:r w:rsidRPr="00386BB9">
        <w:rPr>
          <w:rFonts w:asciiTheme="majorHAnsi" w:hAnsiTheme="majorHAnsi" w:cstheme="majorHAnsi"/>
          <w:sz w:val="26"/>
          <w:szCs w:val="26"/>
        </w:rPr>
        <w:t>/.</w:t>
      </w:r>
    </w:p>
    <w:p w14:paraId="249575E1" w14:textId="77777777" w:rsidR="003E54E9" w:rsidRDefault="003E54E9" w:rsidP="003E54E9">
      <w:pPr>
        <w:jc w:val="both"/>
        <w:rPr>
          <w:rFonts w:ascii="Times New Roman" w:hAnsi="Times New Roman" w:cs="Times New Roman"/>
          <w:b/>
          <w:sz w:val="14"/>
          <w:szCs w:val="14"/>
        </w:rPr>
      </w:pPr>
      <w:r w:rsidRPr="00DF65E0">
        <w:rPr>
          <w:rFonts w:ascii="Times New Roman" w:hAnsi="Times New Roman" w:cs="Times New Roman"/>
          <w:b/>
          <w:noProof/>
          <w:lang w:val="en-US" w:eastAsia="zh-CN"/>
        </w:rPr>
        <mc:AlternateContent>
          <mc:Choice Requires="wps">
            <w:drawing>
              <wp:anchor distT="0" distB="0" distL="114300" distR="114300" simplePos="0" relativeHeight="251677696" behindDoc="0" locked="0" layoutInCell="1" allowOverlap="1" wp14:anchorId="21272BF7" wp14:editId="76CE62A4">
                <wp:simplePos x="0" y="0"/>
                <wp:positionH relativeFrom="column">
                  <wp:posOffset>2577465</wp:posOffset>
                </wp:positionH>
                <wp:positionV relativeFrom="paragraph">
                  <wp:posOffset>142298</wp:posOffset>
                </wp:positionV>
                <wp:extent cx="3371850" cy="133748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371850" cy="1337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1CC31" w14:textId="54FF5971" w:rsidR="003E54E9" w:rsidRPr="00401196" w:rsidRDefault="003E54E9" w:rsidP="00401196">
                            <w:pPr>
                              <w:spacing w:before="120"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TM. HỘI ĐỒNG</w:t>
                            </w:r>
                            <w:r w:rsidR="00401196">
                              <w:rPr>
                                <w:rFonts w:ascii="Times New Roman" w:hAnsi="Times New Roman" w:cs="Times New Roman"/>
                                <w:b/>
                                <w:sz w:val="28"/>
                                <w:szCs w:val="28"/>
                                <w:lang w:val="en-US"/>
                              </w:rPr>
                              <w:t xml:space="preserve"> TRƯỜNG</w:t>
                            </w:r>
                            <w:r w:rsidR="00401196">
                              <w:rPr>
                                <w:rFonts w:ascii="Times New Roman" w:hAnsi="Times New Roman" w:cs="Times New Roman"/>
                                <w:b/>
                                <w:sz w:val="28"/>
                                <w:szCs w:val="28"/>
                                <w:lang w:val="en-US"/>
                              </w:rPr>
                              <w:br/>
                              <w:t>CHỦ TỊCH</w:t>
                            </w:r>
                            <w:r>
                              <w:rPr>
                                <w:rFonts w:ascii="Times New Roman" w:hAnsi="Times New Roman" w:cs="Times New Roman"/>
                                <w:b/>
                                <w:sz w:val="28"/>
                                <w:szCs w:val="28"/>
                              </w:rPr>
                              <w:br/>
                            </w:r>
                            <w:r w:rsidRPr="00EA304B">
                              <w:rPr>
                                <w:rFonts w:ascii="Times New Roman" w:hAnsi="Times New Roman" w:cs="Times New Roman"/>
                                <w:b/>
                                <w:sz w:val="24"/>
                                <w:szCs w:val="24"/>
                                <w:lang w:val="en-US"/>
                              </w:rPr>
                              <w:br/>
                            </w:r>
                            <w:r w:rsidRPr="00BA5675">
                              <w:rPr>
                                <w:rFonts w:ascii="Times New Roman" w:hAnsi="Times New Roman" w:cs="Times New Roman"/>
                                <w:bCs/>
                                <w:i/>
                                <w:iCs/>
                                <w:sz w:val="24"/>
                                <w:szCs w:val="24"/>
                                <w:lang w:val="en-US"/>
                              </w:rPr>
                              <w:t>(ký tên, đóng dấu)</w:t>
                            </w:r>
                          </w:p>
                          <w:p w14:paraId="28F366AB" w14:textId="77777777" w:rsidR="003E54E9" w:rsidRPr="00EA304B" w:rsidRDefault="003E54E9" w:rsidP="003E54E9">
                            <w:pPr>
                              <w:spacing w:before="120" w:after="120" w:line="240" w:lineRule="auto"/>
                              <w:jc w:val="center"/>
                              <w:rPr>
                                <w:rFonts w:ascii="Times New Roman" w:hAnsi="Times New Roman" w:cs="Times New Roman"/>
                                <w:b/>
                                <w:sz w:val="24"/>
                                <w:szCs w:val="24"/>
                              </w:rPr>
                            </w:pPr>
                          </w:p>
                          <w:p w14:paraId="1CB67322" w14:textId="77777777" w:rsidR="003E54E9" w:rsidRPr="00EA304B" w:rsidRDefault="003E54E9" w:rsidP="003E54E9">
                            <w:pPr>
                              <w:spacing w:before="120" w:after="120" w:line="240" w:lineRule="auto"/>
                              <w:jc w:val="center"/>
                              <w:rPr>
                                <w:rFonts w:ascii="Times New Roman" w:hAnsi="Times New Roman" w:cs="Times New Roman"/>
                                <w:b/>
                                <w:sz w:val="24"/>
                                <w:szCs w:val="24"/>
                              </w:rPr>
                            </w:pPr>
                          </w:p>
                          <w:p w14:paraId="1E6B9DFE" w14:textId="77777777" w:rsidR="003E54E9" w:rsidRPr="00A643AC" w:rsidRDefault="003E54E9" w:rsidP="003E54E9">
                            <w:pPr>
                              <w:jc w:val="center"/>
                              <w:rPr>
                                <w:rFonts w:ascii="Times New Roman" w:hAnsi="Times New Roman" w:cs="Times New Roman"/>
                                <w:b/>
                                <w:sz w:val="28"/>
                                <w:szCs w:val="28"/>
                              </w:rPr>
                            </w:pPr>
                          </w:p>
                          <w:p w14:paraId="2198ED6C" w14:textId="77777777" w:rsidR="003E54E9" w:rsidRPr="00A643AC" w:rsidRDefault="003E54E9" w:rsidP="003E54E9">
                            <w:pPr>
                              <w:jc w:val="center"/>
                              <w:rPr>
                                <w:rFonts w:ascii="Times New Roman" w:hAnsi="Times New Roman" w:cs="Times New Roman"/>
                                <w:b/>
                                <w:sz w:val="28"/>
                                <w:szCs w:val="28"/>
                              </w:rPr>
                            </w:pPr>
                          </w:p>
                          <w:p w14:paraId="02D8FB0A" w14:textId="77777777" w:rsidR="003E54E9" w:rsidRPr="00A643AC" w:rsidRDefault="003E54E9" w:rsidP="003E54E9">
                            <w:pPr>
                              <w:jc w:val="center"/>
                              <w:rPr>
                                <w:rFonts w:ascii="Times New Roman" w:hAnsi="Times New Roman" w:cs="Times New Roman"/>
                                <w:b/>
                                <w:sz w:val="28"/>
                                <w:szCs w:val="28"/>
                              </w:rPr>
                            </w:pPr>
                            <w:r w:rsidRPr="00A643AC">
                              <w:rPr>
                                <w:rFonts w:ascii="Times New Roman" w:hAnsi="Times New Roman" w:cs="Times New Roman"/>
                                <w:b/>
                                <w:sz w:val="28"/>
                                <w:szCs w:val="28"/>
                              </w:rPr>
                              <w:t>Lê Hồng Sơn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72BF7" id="Text Box 12" o:spid="_x0000_s1029" type="#_x0000_t202" style="position:absolute;left:0;text-align:left;margin-left:202.95pt;margin-top:11.2pt;width:265.5pt;height:10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" fillcolor="white [3201]" stroked="f" strokeweight=".5pt">
                <v:textbox>
                  <w:txbxContent>
                    <w:p w14:paraId="7DB1CC31" w14:textId="54FF5971" w:rsidR="003E54E9" w:rsidRPr="00401196" w:rsidRDefault="003E54E9" w:rsidP="00401196">
                      <w:pPr>
                        <w:spacing w:before="120"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TM. HỘI ĐỒNG</w:t>
                      </w:r>
                      <w:r w:rsidR="00401196">
                        <w:rPr>
                          <w:rFonts w:ascii="Times New Roman" w:hAnsi="Times New Roman" w:cs="Times New Roman"/>
                          <w:b/>
                          <w:sz w:val="28"/>
                          <w:szCs w:val="28"/>
                          <w:lang w:val="en-US"/>
                        </w:rPr>
                        <w:t xml:space="preserve"> TRƯỜNG</w:t>
                      </w:r>
                      <w:r w:rsidR="00401196">
                        <w:rPr>
                          <w:rFonts w:ascii="Times New Roman" w:hAnsi="Times New Roman" w:cs="Times New Roman"/>
                          <w:b/>
                          <w:sz w:val="28"/>
                          <w:szCs w:val="28"/>
                          <w:lang w:val="en-US"/>
                        </w:rPr>
                        <w:br/>
                        <w:t>CHỦ TỊCH</w:t>
                      </w:r>
                      <w:r>
                        <w:rPr>
                          <w:rFonts w:ascii="Times New Roman" w:hAnsi="Times New Roman" w:cs="Times New Roman"/>
                          <w:b/>
                          <w:sz w:val="28"/>
                          <w:szCs w:val="28"/>
                        </w:rPr>
                        <w:br/>
                      </w:r>
                      <w:r w:rsidRPr="00EA304B">
                        <w:rPr>
                          <w:rFonts w:ascii="Times New Roman" w:hAnsi="Times New Roman" w:cs="Times New Roman"/>
                          <w:b/>
                          <w:sz w:val="24"/>
                          <w:szCs w:val="24"/>
                          <w:lang w:val="en-US"/>
                        </w:rPr>
                        <w:br/>
                      </w:r>
                      <w:r w:rsidRPr="00BA5675">
                        <w:rPr>
                          <w:rFonts w:ascii="Times New Roman" w:hAnsi="Times New Roman" w:cs="Times New Roman"/>
                          <w:bCs/>
                          <w:i/>
                          <w:iCs/>
                          <w:sz w:val="24"/>
                          <w:szCs w:val="24"/>
                          <w:lang w:val="en-US"/>
                        </w:rPr>
                        <w:t>(ký tên, đóng dấu)</w:t>
                      </w:r>
                    </w:p>
                    <w:p w14:paraId="28F366AB" w14:textId="77777777" w:rsidR="003E54E9" w:rsidRPr="00EA304B" w:rsidRDefault="003E54E9" w:rsidP="003E54E9">
                      <w:pPr>
                        <w:spacing w:before="120" w:after="120" w:line="240" w:lineRule="auto"/>
                        <w:jc w:val="center"/>
                        <w:rPr>
                          <w:rFonts w:ascii="Times New Roman" w:hAnsi="Times New Roman" w:cs="Times New Roman"/>
                          <w:b/>
                          <w:sz w:val="24"/>
                          <w:szCs w:val="24"/>
                        </w:rPr>
                      </w:pPr>
                    </w:p>
                    <w:p w14:paraId="1CB67322" w14:textId="77777777" w:rsidR="003E54E9" w:rsidRPr="00EA304B" w:rsidRDefault="003E54E9" w:rsidP="003E54E9">
                      <w:pPr>
                        <w:spacing w:before="120" w:after="120" w:line="240" w:lineRule="auto"/>
                        <w:jc w:val="center"/>
                        <w:rPr>
                          <w:rFonts w:ascii="Times New Roman" w:hAnsi="Times New Roman" w:cs="Times New Roman"/>
                          <w:b/>
                          <w:sz w:val="24"/>
                          <w:szCs w:val="24"/>
                        </w:rPr>
                      </w:pPr>
                    </w:p>
                    <w:p w14:paraId="1E6B9DFE" w14:textId="77777777" w:rsidR="003E54E9" w:rsidRPr="00A643AC" w:rsidRDefault="003E54E9" w:rsidP="003E54E9">
                      <w:pPr>
                        <w:jc w:val="center"/>
                        <w:rPr>
                          <w:rFonts w:ascii="Times New Roman" w:hAnsi="Times New Roman" w:cs="Times New Roman"/>
                          <w:b/>
                          <w:sz w:val="28"/>
                          <w:szCs w:val="28"/>
                        </w:rPr>
                      </w:pPr>
                    </w:p>
                    <w:p w14:paraId="2198ED6C" w14:textId="77777777" w:rsidR="003E54E9" w:rsidRPr="00A643AC" w:rsidRDefault="003E54E9" w:rsidP="003E54E9">
                      <w:pPr>
                        <w:jc w:val="center"/>
                        <w:rPr>
                          <w:rFonts w:ascii="Times New Roman" w:hAnsi="Times New Roman" w:cs="Times New Roman"/>
                          <w:b/>
                          <w:sz w:val="28"/>
                          <w:szCs w:val="28"/>
                        </w:rPr>
                      </w:pPr>
                    </w:p>
                    <w:p w14:paraId="02D8FB0A" w14:textId="77777777" w:rsidR="003E54E9" w:rsidRPr="00A643AC" w:rsidRDefault="003E54E9" w:rsidP="003E54E9">
                      <w:pPr>
                        <w:jc w:val="center"/>
                        <w:rPr>
                          <w:rFonts w:ascii="Times New Roman" w:hAnsi="Times New Roman" w:cs="Times New Roman"/>
                          <w:b/>
                          <w:sz w:val="28"/>
                          <w:szCs w:val="28"/>
                        </w:rPr>
                      </w:pPr>
                      <w:r w:rsidRPr="00A643AC">
                        <w:rPr>
                          <w:rFonts w:ascii="Times New Roman" w:hAnsi="Times New Roman" w:cs="Times New Roman"/>
                          <w:b/>
                          <w:sz w:val="28"/>
                          <w:szCs w:val="28"/>
                        </w:rPr>
                        <w:t>Lê Hồng Sơn</w:t>
                      </w:r>
                    </w:p>
                  </w:txbxContent>
                </v:textbox>
              </v:shape>
            </w:pict>
          </mc:Fallback>
        </mc:AlternateContent>
      </w:r>
    </w:p>
    <w:p w14:paraId="14D80D7C" w14:textId="77777777" w:rsidR="003E54E9" w:rsidRPr="00723429" w:rsidRDefault="003E54E9" w:rsidP="003E54E9">
      <w:pPr>
        <w:spacing w:after="0" w:line="240" w:lineRule="auto"/>
        <w:contextualSpacing/>
        <w:jc w:val="both"/>
        <w:rPr>
          <w:rFonts w:ascii="Times New Roman" w:hAnsi="Times New Roman" w:cs="Times New Roman"/>
          <w:b/>
          <w:i/>
          <w:iCs/>
          <w:sz w:val="24"/>
          <w:szCs w:val="24"/>
        </w:rPr>
      </w:pPr>
      <w:r w:rsidRPr="00723429">
        <w:rPr>
          <w:rFonts w:ascii="Times New Roman" w:hAnsi="Times New Roman" w:cs="Times New Roman"/>
          <w:b/>
          <w:i/>
          <w:iCs/>
          <w:sz w:val="24"/>
          <w:szCs w:val="24"/>
        </w:rPr>
        <w:t>Nơi nhận:</w:t>
      </w:r>
    </w:p>
    <w:p w14:paraId="3F8A123B" w14:textId="77777777" w:rsidR="003E54E9" w:rsidRDefault="003E54E9" w:rsidP="003E54E9">
      <w:pPr>
        <w:pStyle w:val="ListParagraph"/>
        <w:numPr>
          <w:ilvl w:val="0"/>
          <w:numId w:val="9"/>
        </w:numPr>
        <w:spacing w:after="0" w:line="240" w:lineRule="auto"/>
        <w:ind w:left="180" w:hanging="180"/>
        <w:jc w:val="both"/>
        <w:rPr>
          <w:rFonts w:ascii="Times New Roman" w:hAnsi="Times New Roman" w:cs="Times New Roman"/>
        </w:rPr>
      </w:pPr>
      <w:r w:rsidRPr="00DF65E0">
        <w:rPr>
          <w:rFonts w:ascii="Times New Roman" w:hAnsi="Times New Roman" w:cs="Times New Roman"/>
        </w:rPr>
        <w:t>Như trên</w:t>
      </w:r>
      <w:r>
        <w:rPr>
          <w:rFonts w:ascii="Times New Roman" w:hAnsi="Times New Roman" w:cs="Times New Roman"/>
        </w:rPr>
        <w:t>;</w:t>
      </w:r>
    </w:p>
    <w:p w14:paraId="2EEA4683" w14:textId="77777777" w:rsidR="003E54E9" w:rsidRDefault="003E54E9" w:rsidP="003E54E9">
      <w:pPr>
        <w:pStyle w:val="ListParagraph"/>
        <w:numPr>
          <w:ilvl w:val="0"/>
          <w:numId w:val="9"/>
        </w:numPr>
        <w:spacing w:before="120" w:after="120" w:line="240" w:lineRule="auto"/>
        <w:ind w:left="180" w:hanging="180"/>
        <w:jc w:val="both"/>
        <w:rPr>
          <w:rFonts w:ascii="Times New Roman" w:hAnsi="Times New Roman" w:cs="Times New Roman"/>
        </w:rPr>
      </w:pPr>
      <w:r w:rsidRPr="00457148">
        <w:rPr>
          <w:rFonts w:ascii="Times New Roman" w:hAnsi="Times New Roman" w:cs="Times New Roman"/>
        </w:rPr>
        <w:t>Lưu</w:t>
      </w:r>
      <w:r>
        <w:rPr>
          <w:rFonts w:ascii="Times New Roman" w:hAnsi="Times New Roman" w:cs="Times New Roman"/>
          <w:lang w:val="en-US"/>
        </w:rPr>
        <w:t>:</w:t>
      </w:r>
      <w:r w:rsidRPr="00457148">
        <w:rPr>
          <w:rFonts w:ascii="Times New Roman" w:hAnsi="Times New Roman" w:cs="Times New Roman"/>
        </w:rPr>
        <w:t xml:space="preserve"> VT</w:t>
      </w:r>
      <w:r>
        <w:rPr>
          <w:rFonts w:ascii="Times New Roman" w:hAnsi="Times New Roman" w:cs="Times New Roman"/>
          <w:lang w:val="en-US"/>
        </w:rPr>
        <w:t>.</w:t>
      </w:r>
    </w:p>
    <w:p w14:paraId="6C9FEAB3" w14:textId="77777777" w:rsidR="003E54E9" w:rsidRDefault="003E54E9" w:rsidP="003E54E9">
      <w:pPr>
        <w:spacing w:before="120" w:after="120" w:line="240" w:lineRule="auto"/>
        <w:jc w:val="both"/>
        <w:rPr>
          <w:rFonts w:ascii="Times New Roman" w:hAnsi="Times New Roman" w:cs="Times New Roman"/>
        </w:rPr>
      </w:pPr>
    </w:p>
    <w:p w14:paraId="4DFBD06F" w14:textId="77777777" w:rsidR="003E54E9" w:rsidRDefault="003E54E9" w:rsidP="003E54E9">
      <w:pPr>
        <w:spacing w:before="120" w:after="120" w:line="240" w:lineRule="auto"/>
        <w:jc w:val="both"/>
        <w:rPr>
          <w:rFonts w:ascii="Times New Roman" w:hAnsi="Times New Roman" w:cs="Times New Roman"/>
        </w:rPr>
      </w:pPr>
    </w:p>
    <w:p w14:paraId="50781275" w14:textId="77777777" w:rsidR="003E54E9" w:rsidRDefault="003E54E9" w:rsidP="003E54E9">
      <w:pPr>
        <w:spacing w:before="120" w:after="120" w:line="240" w:lineRule="auto"/>
        <w:jc w:val="both"/>
        <w:rPr>
          <w:rFonts w:ascii="Times New Roman" w:hAnsi="Times New Roman" w:cs="Times New Roman"/>
        </w:rPr>
      </w:pPr>
    </w:p>
    <w:p w14:paraId="2968EE11" w14:textId="77777777" w:rsidR="003E54E9" w:rsidRDefault="003E54E9" w:rsidP="003E54E9">
      <w:pPr>
        <w:spacing w:before="120" w:after="120" w:line="240" w:lineRule="auto"/>
        <w:jc w:val="both"/>
        <w:rPr>
          <w:rFonts w:ascii="Times New Roman" w:hAnsi="Times New Roman" w:cs="Times New Roman"/>
        </w:rPr>
      </w:pPr>
    </w:p>
    <w:p w14:paraId="5E8FA230" w14:textId="7BBA8455" w:rsidR="00401196" w:rsidRDefault="00401196">
      <w:pPr>
        <w:rPr>
          <w:rFonts w:ascii="Times New Roman" w:hAnsi="Times New Roman" w:cs="Times New Roman"/>
        </w:rPr>
      </w:pPr>
      <w:r>
        <w:rPr>
          <w:rFonts w:ascii="Times New Roman" w:hAnsi="Times New Roman" w:cs="Times New Roman"/>
        </w:rPr>
        <w:br w:type="page"/>
      </w:r>
    </w:p>
    <w:p w14:paraId="2FC0613D" w14:textId="77777777" w:rsidR="00401196" w:rsidRDefault="00401196" w:rsidP="00401196">
      <w:pPr>
        <w:spacing w:before="120" w:after="120" w:line="240" w:lineRule="auto"/>
        <w:jc w:val="both"/>
        <w:rPr>
          <w:rFonts w:ascii="Times New Roman" w:hAnsi="Times New Roman" w:cs="Times New Roman"/>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812"/>
      </w:tblGrid>
      <w:tr w:rsidR="00401196" w14:paraId="02438B6A" w14:textId="77777777" w:rsidTr="00FC695D">
        <w:tc>
          <w:tcPr>
            <w:tcW w:w="3681" w:type="dxa"/>
          </w:tcPr>
          <w:p w14:paraId="025F35C2" w14:textId="77777777" w:rsidR="00401196" w:rsidRPr="003E54E9" w:rsidRDefault="00401196" w:rsidP="00FC695D">
            <w:pPr>
              <w:pStyle w:val="Heading2"/>
              <w:spacing w:before="120" w:after="120"/>
              <w:contextualSpacing/>
              <w:jc w:val="center"/>
              <w:outlineLvl w:val="1"/>
              <w:rPr>
                <w:rFonts w:ascii="Times New Roman" w:hAnsi="Times New Roman" w:cs="Times New Roman"/>
                <w:b w:val="0"/>
                <w:bCs w:val="0"/>
                <w:color w:val="auto"/>
                <w:sz w:val="24"/>
                <w:szCs w:val="24"/>
                <w:lang w:val="vi-VN"/>
              </w:rPr>
            </w:pPr>
            <w:r w:rsidRPr="00DA45BD">
              <w:rPr>
                <w:rFonts w:ascii="Times New Roman" w:hAnsi="Times New Roman" w:cs="Times New Roman"/>
                <w:b w:val="0"/>
                <w:bCs w:val="0"/>
                <w:color w:val="auto"/>
                <w:sz w:val="24"/>
                <w:szCs w:val="24"/>
                <w:lang w:val="vi-VN"/>
              </w:rPr>
              <w:t>SỞ GIÁO DỤC VÀ ĐÀO TẠO</w:t>
            </w:r>
            <w:r w:rsidRPr="00ED4C8B">
              <w:rPr>
                <w:rFonts w:ascii="Times New Roman" w:hAnsi="Times New Roman" w:cs="Times New Roman"/>
                <w:b w:val="0"/>
                <w:bCs w:val="0"/>
                <w:color w:val="auto"/>
                <w:sz w:val="24"/>
                <w:szCs w:val="24"/>
                <w:lang w:val="vi-VN"/>
              </w:rPr>
              <w:t xml:space="preserve"> THÀNH PHỐ HỒ CHÍ MINH</w:t>
            </w:r>
            <w:r w:rsidRPr="00ED4C8B">
              <w:rPr>
                <w:rFonts w:ascii="Times New Roman" w:hAnsi="Times New Roman" w:cs="Times New Roman"/>
                <w:b w:val="0"/>
                <w:bCs w:val="0"/>
                <w:color w:val="auto"/>
                <w:sz w:val="24"/>
                <w:szCs w:val="24"/>
                <w:lang w:val="vi-VN"/>
              </w:rPr>
              <w:br/>
            </w:r>
            <w:r w:rsidRPr="003E54E9">
              <w:rPr>
                <w:rFonts w:ascii="Times New Roman" w:hAnsi="Times New Roman" w:cs="Times New Roman"/>
                <w:color w:val="auto"/>
                <w:sz w:val="24"/>
                <w:szCs w:val="24"/>
                <w:lang w:val="vi-VN"/>
              </w:rPr>
              <w:t>TRƯỜNG……………..</w:t>
            </w:r>
          </w:p>
        </w:tc>
        <w:tc>
          <w:tcPr>
            <w:tcW w:w="5812" w:type="dxa"/>
          </w:tcPr>
          <w:p w14:paraId="199E09BA" w14:textId="77777777" w:rsidR="00401196" w:rsidRDefault="00401196" w:rsidP="00FC695D">
            <w:pPr>
              <w:pStyle w:val="Heading2"/>
              <w:snapToGrid w:val="0"/>
              <w:spacing w:before="60" w:after="60"/>
              <w:jc w:val="center"/>
              <w:outlineLvl w:val="1"/>
              <w:rPr>
                <w:rFonts w:ascii="Times New Roman" w:hAnsi="Times New Roman" w:cs="Times New Roman"/>
                <w:color w:val="auto"/>
                <w:spacing w:val="-4"/>
                <w:sz w:val="24"/>
                <w:szCs w:val="24"/>
                <w:lang w:val="vi-VN"/>
              </w:rPr>
            </w:pPr>
            <w:r w:rsidRPr="00044DA8">
              <w:rPr>
                <w:rFonts w:ascii="Times New Roman" w:hAnsi="Times New Roman" w:cs="Times New Roman"/>
                <w:color w:val="auto"/>
                <w:spacing w:val="-4"/>
                <w:sz w:val="24"/>
                <w:szCs w:val="24"/>
                <w:lang w:val="vi-VN"/>
              </w:rPr>
              <w:t>CỘNG HÒA XÃ HỘI CHỦ NGHĨA VIỆT NAM</w:t>
            </w:r>
          </w:p>
          <w:p w14:paraId="5EE7EB87" w14:textId="77777777" w:rsidR="00401196" w:rsidRPr="00A95C8C" w:rsidRDefault="00401196" w:rsidP="00FC695D">
            <w:pPr>
              <w:snapToGrid w:val="0"/>
              <w:spacing w:before="60" w:after="60"/>
              <w:jc w:val="center"/>
              <w:rPr>
                <w:lang w:eastAsia="en-US"/>
              </w:rPr>
            </w:pPr>
            <w:r w:rsidRPr="0039656E">
              <w:rPr>
                <w:rFonts w:ascii="Times New Roman" w:hAnsi="Times New Roman" w:cs="Times New Roman"/>
                <w:noProof/>
                <w:sz w:val="26"/>
                <w:szCs w:val="26"/>
                <w:lang w:val="en-US" w:eastAsia="zh-CN"/>
              </w:rPr>
              <mc:AlternateContent>
                <mc:Choice Requires="wps">
                  <w:drawing>
                    <wp:anchor distT="4294967295" distB="4294967295" distL="114300" distR="114300" simplePos="0" relativeHeight="251684864" behindDoc="0" locked="0" layoutInCell="1" allowOverlap="1" wp14:anchorId="6BA8B919" wp14:editId="42D1EA65">
                      <wp:simplePos x="0" y="0"/>
                      <wp:positionH relativeFrom="column">
                        <wp:posOffset>858189</wp:posOffset>
                      </wp:positionH>
                      <wp:positionV relativeFrom="paragraph">
                        <wp:posOffset>206678</wp:posOffset>
                      </wp:positionV>
                      <wp:extent cx="18288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19A2"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5pt,16.25pt" to="211.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"/>
                  </w:pict>
                </mc:Fallback>
              </mc:AlternateContent>
            </w:r>
            <w:r w:rsidRPr="00044DA8">
              <w:rPr>
                <w:rFonts w:ascii="Times New Roman" w:hAnsi="Times New Roman" w:cs="Times New Roman"/>
                <w:b/>
                <w:bCs/>
                <w:sz w:val="26"/>
                <w:szCs w:val="26"/>
              </w:rPr>
              <w:t>Độc lập - Tự do - Hạnh phúc</w:t>
            </w:r>
          </w:p>
        </w:tc>
      </w:tr>
      <w:tr w:rsidR="00401196" w:rsidRPr="00A95C8C" w14:paraId="3AE785B0" w14:textId="77777777" w:rsidTr="00FC695D">
        <w:trPr>
          <w:trHeight w:val="737"/>
        </w:trPr>
        <w:tc>
          <w:tcPr>
            <w:tcW w:w="3681" w:type="dxa"/>
            <w:vAlign w:val="center"/>
          </w:tcPr>
          <w:p w14:paraId="74480E2A" w14:textId="77777777" w:rsidR="00401196" w:rsidRPr="00A95C8C" w:rsidRDefault="00401196" w:rsidP="00FC695D">
            <w:pPr>
              <w:snapToGrid w:val="0"/>
              <w:spacing w:before="120" w:after="120"/>
              <w:contextualSpacing/>
              <w:jc w:val="center"/>
              <w:rPr>
                <w:rFonts w:asciiTheme="majorHAnsi" w:hAnsiTheme="majorHAnsi" w:cstheme="majorHAnsi"/>
                <w:b/>
                <w:sz w:val="26"/>
                <w:szCs w:val="26"/>
              </w:rPr>
            </w:pPr>
            <w:r w:rsidRPr="00ED4C8B">
              <w:rPr>
                <w:rFonts w:asciiTheme="majorHAnsi" w:hAnsiTheme="majorHAnsi" w:cstheme="majorHAnsi"/>
                <w:noProof/>
                <w:sz w:val="24"/>
                <w:szCs w:val="24"/>
                <w:lang w:val="en-US" w:eastAsia="zh-CN"/>
              </w:rPr>
              <mc:AlternateContent>
                <mc:Choice Requires="wps">
                  <w:drawing>
                    <wp:anchor distT="4294967295" distB="4294967295" distL="114300" distR="114300" simplePos="0" relativeHeight="251685888" behindDoc="0" locked="0" layoutInCell="1" allowOverlap="1" wp14:anchorId="0A19F757" wp14:editId="2132857F">
                      <wp:simplePos x="0" y="0"/>
                      <wp:positionH relativeFrom="column">
                        <wp:posOffset>626745</wp:posOffset>
                      </wp:positionH>
                      <wp:positionV relativeFrom="paragraph">
                        <wp:posOffset>-128905</wp:posOffset>
                      </wp:positionV>
                      <wp:extent cx="914400" cy="0"/>
                      <wp:effectExtent l="0" t="0" r="19050" b="381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82D64" id="Straight Connector 15"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10.15pt" to="121.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"/>
                  </w:pict>
                </mc:Fallback>
              </mc:AlternateContent>
            </w:r>
            <w:r w:rsidRPr="00A95C8C">
              <w:rPr>
                <w:rFonts w:asciiTheme="majorHAnsi" w:hAnsiTheme="majorHAnsi" w:cstheme="majorHAnsi"/>
                <w:sz w:val="26"/>
                <w:szCs w:val="26"/>
              </w:rPr>
              <w:t xml:space="preserve">Số:     </w:t>
            </w:r>
            <w:r>
              <w:rPr>
                <w:rFonts w:asciiTheme="majorHAnsi" w:hAnsiTheme="majorHAnsi" w:cstheme="majorHAnsi"/>
                <w:sz w:val="26"/>
                <w:szCs w:val="26"/>
                <w:lang w:val="en-US"/>
              </w:rPr>
              <w:t xml:space="preserve">   </w:t>
            </w:r>
            <w:r w:rsidRPr="00A95C8C">
              <w:rPr>
                <w:rFonts w:asciiTheme="majorHAnsi" w:hAnsiTheme="majorHAnsi" w:cstheme="majorHAnsi"/>
                <w:sz w:val="26"/>
                <w:szCs w:val="26"/>
              </w:rPr>
              <w:t xml:space="preserve">    /</w:t>
            </w:r>
            <w:r>
              <w:rPr>
                <w:rFonts w:asciiTheme="majorHAnsi" w:hAnsiTheme="majorHAnsi" w:cstheme="majorHAnsi"/>
                <w:sz w:val="26"/>
                <w:szCs w:val="26"/>
                <w:lang w:val="en-US"/>
              </w:rPr>
              <w:t>TTr-…..</w:t>
            </w:r>
            <w:r w:rsidRPr="00A95C8C">
              <w:rPr>
                <w:rFonts w:asciiTheme="majorHAnsi" w:hAnsiTheme="majorHAnsi" w:cstheme="majorHAnsi"/>
                <w:noProof/>
                <w:sz w:val="26"/>
                <w:szCs w:val="26"/>
                <w:lang w:eastAsia="zh-CN"/>
              </w:rPr>
              <w:t xml:space="preserve"> </w:t>
            </w:r>
          </w:p>
        </w:tc>
        <w:tc>
          <w:tcPr>
            <w:tcW w:w="5812" w:type="dxa"/>
            <w:vAlign w:val="center"/>
          </w:tcPr>
          <w:p w14:paraId="0B5444FE" w14:textId="77777777" w:rsidR="00401196" w:rsidRPr="00DC1040" w:rsidRDefault="00401196" w:rsidP="00FC695D">
            <w:pPr>
              <w:snapToGrid w:val="0"/>
              <w:spacing w:before="120" w:after="120"/>
              <w:contextualSpacing/>
              <w:rPr>
                <w:rFonts w:asciiTheme="majorHAnsi" w:hAnsiTheme="majorHAnsi" w:cstheme="majorHAnsi"/>
                <w:b/>
                <w:spacing w:val="-6"/>
                <w:sz w:val="26"/>
                <w:szCs w:val="26"/>
              </w:rPr>
            </w:pPr>
            <w:r w:rsidRPr="00A95C8C">
              <w:rPr>
                <w:rFonts w:asciiTheme="majorHAnsi" w:hAnsiTheme="majorHAnsi" w:cstheme="majorHAnsi"/>
                <w:i/>
                <w:iCs/>
                <w:spacing w:val="-6"/>
                <w:sz w:val="26"/>
                <w:szCs w:val="26"/>
              </w:rPr>
              <w:t xml:space="preserve">Thành phố Hồ Chí Minh, ngày </w:t>
            </w:r>
            <w:r>
              <w:rPr>
                <w:rFonts w:asciiTheme="majorHAnsi" w:hAnsiTheme="majorHAnsi" w:cstheme="majorHAnsi"/>
                <w:i/>
                <w:iCs/>
                <w:spacing w:val="-6"/>
                <w:sz w:val="26"/>
                <w:szCs w:val="26"/>
              </w:rPr>
              <w:t>…</w:t>
            </w:r>
            <w:r w:rsidRPr="00A95C8C">
              <w:rPr>
                <w:rFonts w:asciiTheme="majorHAnsi" w:hAnsiTheme="majorHAnsi" w:cstheme="majorHAnsi"/>
                <w:i/>
                <w:iCs/>
                <w:spacing w:val="-6"/>
                <w:sz w:val="26"/>
                <w:szCs w:val="26"/>
              </w:rPr>
              <w:t xml:space="preserve"> tháng </w:t>
            </w:r>
            <w:r>
              <w:rPr>
                <w:rFonts w:asciiTheme="majorHAnsi" w:hAnsiTheme="majorHAnsi" w:cstheme="majorHAnsi"/>
                <w:i/>
                <w:iCs/>
                <w:spacing w:val="-6"/>
                <w:sz w:val="26"/>
                <w:szCs w:val="26"/>
              </w:rPr>
              <w:t>…</w:t>
            </w:r>
            <w:r w:rsidRPr="00A95C8C">
              <w:rPr>
                <w:rFonts w:asciiTheme="majorHAnsi" w:hAnsiTheme="majorHAnsi" w:cstheme="majorHAnsi"/>
                <w:i/>
                <w:iCs/>
                <w:spacing w:val="-6"/>
                <w:sz w:val="26"/>
                <w:szCs w:val="26"/>
              </w:rPr>
              <w:t xml:space="preserve"> năm </w:t>
            </w:r>
            <w:r w:rsidRPr="00DC1040">
              <w:rPr>
                <w:rFonts w:asciiTheme="majorHAnsi" w:hAnsiTheme="majorHAnsi" w:cstheme="majorHAnsi"/>
                <w:i/>
                <w:iCs/>
                <w:spacing w:val="-6"/>
                <w:sz w:val="26"/>
                <w:szCs w:val="26"/>
              </w:rPr>
              <w:t>2022</w:t>
            </w:r>
          </w:p>
        </w:tc>
      </w:tr>
    </w:tbl>
    <w:p w14:paraId="5F007A5E" w14:textId="77777777" w:rsidR="00401196" w:rsidRPr="0039656E" w:rsidRDefault="00401196" w:rsidP="00401196">
      <w:pPr>
        <w:tabs>
          <w:tab w:val="center" w:pos="1620"/>
          <w:tab w:val="center" w:pos="5954"/>
        </w:tabs>
        <w:spacing w:after="0" w:line="240" w:lineRule="auto"/>
        <w:outlineLvl w:val="0"/>
        <w:rPr>
          <w:rFonts w:ascii="Times New Roman" w:hAnsi="Times New Roman" w:cs="Times New Roman"/>
          <w:b/>
          <w:bCs/>
          <w:sz w:val="10"/>
          <w:szCs w:val="10"/>
        </w:rPr>
      </w:pPr>
      <w:r>
        <w:rPr>
          <w:rFonts w:asciiTheme="majorHAnsi" w:hAnsiTheme="majorHAnsi" w:cstheme="majorHAnsi"/>
          <w:noProof/>
          <w:sz w:val="24"/>
          <w:szCs w:val="24"/>
          <w:lang w:val="en-US" w:eastAsia="zh-CN"/>
        </w:rPr>
        <mc:AlternateContent>
          <mc:Choice Requires="wps">
            <w:drawing>
              <wp:anchor distT="0" distB="0" distL="114300" distR="114300" simplePos="0" relativeHeight="251687936" behindDoc="0" locked="0" layoutInCell="1" allowOverlap="1" wp14:anchorId="2A381827" wp14:editId="450360CA">
                <wp:simplePos x="0" y="0"/>
                <wp:positionH relativeFrom="column">
                  <wp:posOffset>496115</wp:posOffset>
                </wp:positionH>
                <wp:positionV relativeFrom="paragraph">
                  <wp:posOffset>-70874</wp:posOffset>
                </wp:positionV>
                <wp:extent cx="1214651" cy="259307"/>
                <wp:effectExtent l="0" t="0" r="24130" b="26670"/>
                <wp:wrapNone/>
                <wp:docPr id="16" name="Text Box 16"/>
                <wp:cNvGraphicFramePr/>
                <a:graphic xmlns:a="http://schemas.openxmlformats.org/drawingml/2006/main">
                  <a:graphicData uri="http://schemas.microsoft.com/office/word/2010/wordprocessingShape">
                    <wps:wsp>
                      <wps:cNvSpPr txBox="1"/>
                      <wps:spPr>
                        <a:xfrm>
                          <a:off x="0" y="0"/>
                          <a:ext cx="1214651" cy="259307"/>
                        </a:xfrm>
                        <a:prstGeom prst="rect">
                          <a:avLst/>
                        </a:prstGeom>
                        <a:solidFill>
                          <a:schemeClr val="lt1"/>
                        </a:solidFill>
                        <a:ln w="6350">
                          <a:solidFill>
                            <a:prstClr val="black"/>
                          </a:solidFill>
                        </a:ln>
                      </wps:spPr>
                      <wps:txbx>
                        <w:txbxContent>
                          <w:p w14:paraId="4C81ED32" w14:textId="375BAF72" w:rsidR="00401196" w:rsidRPr="003E54E9" w:rsidRDefault="00401196" w:rsidP="00401196">
                            <w:pPr>
                              <w:jc w:val="center"/>
                              <w:rPr>
                                <w:rFonts w:asciiTheme="majorHAnsi" w:hAnsiTheme="majorHAnsi" w:cstheme="majorHAnsi"/>
                                <w:lang w:val="en-US"/>
                              </w:rPr>
                            </w:pPr>
                            <w:r w:rsidRPr="003E54E9">
                              <w:rPr>
                                <w:rFonts w:asciiTheme="majorHAnsi" w:hAnsiTheme="majorHAnsi" w:cstheme="majorHAnsi"/>
                                <w:lang w:val="en-US"/>
                              </w:rPr>
                              <w:t xml:space="preserve">MẪU </w:t>
                            </w:r>
                            <w:r>
                              <w:rPr>
                                <w:rFonts w:asciiTheme="majorHAnsi" w:hAnsiTheme="majorHAnsi" w:cstheme="majorHAnsi"/>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81827" id="Text Box 16" o:spid="_x0000_s1030" type="#_x0000_t202" style="position:absolute;margin-left:39.05pt;margin-top:-5.6pt;width:95.65pt;height:2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3zQPAIAAIM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" fillcolor="white [3201]" strokeweight=".5pt">
                <v:textbox>
                  <w:txbxContent>
                    <w:p w14:paraId="4C81ED32" w14:textId="375BAF72" w:rsidR="00401196" w:rsidRPr="003E54E9" w:rsidRDefault="00401196" w:rsidP="00401196">
                      <w:pPr>
                        <w:jc w:val="center"/>
                        <w:rPr>
                          <w:rFonts w:asciiTheme="majorHAnsi" w:hAnsiTheme="majorHAnsi" w:cstheme="majorHAnsi"/>
                          <w:lang w:val="en-US"/>
                        </w:rPr>
                      </w:pPr>
                      <w:r w:rsidRPr="003E54E9">
                        <w:rPr>
                          <w:rFonts w:asciiTheme="majorHAnsi" w:hAnsiTheme="majorHAnsi" w:cstheme="majorHAnsi"/>
                          <w:lang w:val="en-US"/>
                        </w:rPr>
                        <w:t xml:space="preserve">MẪU </w:t>
                      </w:r>
                      <w:r>
                        <w:rPr>
                          <w:rFonts w:asciiTheme="majorHAnsi" w:hAnsiTheme="majorHAnsi" w:cstheme="majorHAnsi"/>
                          <w:lang w:val="en-US"/>
                        </w:rPr>
                        <w:t>3</w:t>
                      </w:r>
                    </w:p>
                  </w:txbxContent>
                </v:textbox>
              </v:shape>
            </w:pict>
          </mc:Fallback>
        </mc:AlternateContent>
      </w:r>
      <w:r w:rsidRPr="0039656E">
        <w:rPr>
          <w:rFonts w:ascii="Times New Roman" w:hAnsi="Times New Roman" w:cs="Times New Roman"/>
          <w:b/>
          <w:bCs/>
          <w:sz w:val="26"/>
          <w:szCs w:val="26"/>
        </w:rPr>
        <w:tab/>
      </w:r>
    </w:p>
    <w:p w14:paraId="3063424A" w14:textId="77777777" w:rsidR="00401196" w:rsidRPr="0007393A" w:rsidRDefault="00401196" w:rsidP="00401196">
      <w:pPr>
        <w:tabs>
          <w:tab w:val="center" w:pos="1800"/>
        </w:tabs>
        <w:spacing w:after="0" w:line="240" w:lineRule="auto"/>
        <w:jc w:val="center"/>
        <w:rPr>
          <w:rFonts w:ascii="Times New Roman" w:eastAsia="Times New Roman" w:hAnsi="Times New Roman" w:cs="Times New Roman"/>
          <w:b/>
          <w:bCs/>
          <w:sz w:val="28"/>
          <w:szCs w:val="28"/>
          <w:lang w:eastAsia="en-US"/>
        </w:rPr>
      </w:pPr>
      <w:r w:rsidRPr="0007393A">
        <w:rPr>
          <w:rFonts w:ascii="Times New Roman" w:eastAsia="Times New Roman" w:hAnsi="Times New Roman" w:cs="Times New Roman"/>
          <w:b/>
          <w:bCs/>
          <w:sz w:val="28"/>
          <w:szCs w:val="28"/>
          <w:lang w:eastAsia="en-US"/>
        </w:rPr>
        <w:t>TỜ TRÌNH</w:t>
      </w:r>
    </w:p>
    <w:p w14:paraId="6AF2D810" w14:textId="638B0CFE" w:rsidR="00401196" w:rsidRPr="003E54E9" w:rsidRDefault="00401196" w:rsidP="00401196">
      <w:pPr>
        <w:autoSpaceDE w:val="0"/>
        <w:autoSpaceDN w:val="0"/>
        <w:spacing w:after="0" w:line="240" w:lineRule="auto"/>
        <w:jc w:val="center"/>
        <w:rPr>
          <w:rFonts w:ascii="Times New Roman" w:eastAsia="Times New Roman" w:hAnsi="Times New Roman" w:cs="Times New Roman"/>
          <w:b/>
          <w:bCs/>
          <w:sz w:val="26"/>
          <w:szCs w:val="26"/>
          <w:lang w:eastAsia="en-US"/>
        </w:rPr>
      </w:pPr>
      <w:r w:rsidRPr="00DC1040">
        <w:rPr>
          <w:rFonts w:ascii="Times New Roman" w:eastAsia="Times New Roman" w:hAnsi="Times New Roman" w:cs="Times New Roman"/>
          <w:b/>
          <w:bCs/>
          <w:sz w:val="26"/>
          <w:szCs w:val="26"/>
          <w:lang w:eastAsia="en-US"/>
        </w:rPr>
        <w:t xml:space="preserve">Về việc </w:t>
      </w:r>
      <w:r w:rsidRPr="00401196">
        <w:rPr>
          <w:rFonts w:ascii="Times New Roman" w:eastAsia="Times New Roman" w:hAnsi="Times New Roman" w:cs="Times New Roman"/>
          <w:b/>
          <w:bCs/>
          <w:sz w:val="26"/>
          <w:szCs w:val="26"/>
          <w:lang w:eastAsia="en-US"/>
        </w:rPr>
        <w:t>miễn nhiệm/bãi nhiệm</w:t>
      </w:r>
      <w:r w:rsidRPr="00DA45BD">
        <w:rPr>
          <w:rFonts w:ascii="Times New Roman" w:eastAsia="Times New Roman" w:hAnsi="Times New Roman" w:cs="Times New Roman"/>
          <w:b/>
          <w:bCs/>
          <w:sz w:val="26"/>
          <w:szCs w:val="26"/>
          <w:lang w:eastAsia="en-US"/>
        </w:rPr>
        <w:t xml:space="preserve"> </w:t>
      </w:r>
      <w:r w:rsidRPr="003E54E9">
        <w:rPr>
          <w:rFonts w:ascii="Times New Roman" w:eastAsia="Times New Roman" w:hAnsi="Times New Roman" w:cs="Times New Roman"/>
          <w:b/>
          <w:bCs/>
          <w:sz w:val="26"/>
          <w:szCs w:val="26"/>
          <w:lang w:eastAsia="en-US"/>
        </w:rPr>
        <w:t>Hiệu trưởng/Phó hiệu trưởng</w:t>
      </w:r>
    </w:p>
    <w:p w14:paraId="0157CD16" w14:textId="77777777" w:rsidR="00401196" w:rsidRPr="003E54E9" w:rsidRDefault="00401196" w:rsidP="00401196">
      <w:pPr>
        <w:autoSpaceDE w:val="0"/>
        <w:autoSpaceDN w:val="0"/>
        <w:spacing w:after="0" w:line="240" w:lineRule="auto"/>
        <w:jc w:val="center"/>
        <w:rPr>
          <w:rFonts w:ascii="Times New Roman" w:eastAsia="Times New Roman" w:hAnsi="Times New Roman" w:cs="Times New Roman"/>
          <w:b/>
          <w:bCs/>
          <w:sz w:val="26"/>
          <w:szCs w:val="26"/>
          <w:lang w:eastAsia="en-US"/>
        </w:rPr>
      </w:pPr>
      <w:r w:rsidRPr="003E54E9">
        <w:rPr>
          <w:rFonts w:ascii="Times New Roman" w:eastAsia="Times New Roman" w:hAnsi="Times New Roman" w:cs="Times New Roman"/>
          <w:b/>
          <w:bCs/>
          <w:sz w:val="26"/>
          <w:szCs w:val="26"/>
          <w:lang w:eastAsia="en-US"/>
        </w:rPr>
        <w:t>Trường … … …, nhiệm kỳ 20… - 20 …</w:t>
      </w:r>
    </w:p>
    <w:p w14:paraId="20636E6E" w14:textId="77777777" w:rsidR="00401196" w:rsidRPr="0007393A" w:rsidRDefault="00401196" w:rsidP="00401196">
      <w:pPr>
        <w:tabs>
          <w:tab w:val="left" w:pos="1995"/>
        </w:tabs>
        <w:autoSpaceDE w:val="0"/>
        <w:autoSpaceDN w:val="0"/>
        <w:spacing w:after="0" w:line="240" w:lineRule="auto"/>
        <w:jc w:val="both"/>
        <w:rPr>
          <w:rFonts w:ascii="Times New Roman" w:eastAsia="Times New Roman" w:hAnsi="Times New Roman" w:cs="Times New Roman"/>
          <w:b/>
          <w:bCs/>
          <w:sz w:val="26"/>
          <w:szCs w:val="26"/>
          <w:lang w:eastAsia="en-US"/>
        </w:rPr>
      </w:pPr>
      <w:r w:rsidRPr="003F0CFD">
        <w:rPr>
          <w:rFonts w:ascii="Times New Roman" w:eastAsia="Times New Roman" w:hAnsi="Times New Roman" w:cs="Times New Roman"/>
          <w:b/>
          <w:bCs/>
          <w:noProof/>
          <w:sz w:val="26"/>
          <w:szCs w:val="26"/>
          <w:lang w:val="en-US" w:eastAsia="zh-CN"/>
        </w:rPr>
        <mc:AlternateContent>
          <mc:Choice Requires="wps">
            <w:drawing>
              <wp:anchor distT="0" distB="0" distL="114300" distR="114300" simplePos="0" relativeHeight="251686912" behindDoc="0" locked="0" layoutInCell="1" allowOverlap="1" wp14:anchorId="2DA5104F" wp14:editId="3F0F0671">
                <wp:simplePos x="0" y="0"/>
                <wp:positionH relativeFrom="column">
                  <wp:posOffset>1953298</wp:posOffset>
                </wp:positionH>
                <wp:positionV relativeFrom="paragraph">
                  <wp:posOffset>21751</wp:posOffset>
                </wp:positionV>
                <wp:extent cx="1936750" cy="0"/>
                <wp:effectExtent l="0" t="0" r="2540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D0665" id="Straight Connector 1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1.7pt" to="306.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"/>
            </w:pict>
          </mc:Fallback>
        </mc:AlternateContent>
      </w:r>
      <w:r w:rsidRPr="0007393A">
        <w:rPr>
          <w:rFonts w:ascii="Times New Roman" w:eastAsia="Times New Roman" w:hAnsi="Times New Roman" w:cs="Times New Roman"/>
          <w:b/>
          <w:bCs/>
          <w:sz w:val="26"/>
          <w:szCs w:val="26"/>
          <w:lang w:eastAsia="en-US"/>
        </w:rPr>
        <w:tab/>
      </w:r>
    </w:p>
    <w:p w14:paraId="21903699" w14:textId="77777777" w:rsidR="00401196" w:rsidRPr="00DA45BD" w:rsidRDefault="00401196" w:rsidP="00401196">
      <w:pPr>
        <w:autoSpaceDE w:val="0"/>
        <w:autoSpaceDN w:val="0"/>
        <w:spacing w:after="0" w:line="240" w:lineRule="auto"/>
        <w:jc w:val="center"/>
        <w:rPr>
          <w:rFonts w:ascii="Times New Roman" w:eastAsia="Times New Roman" w:hAnsi="Times New Roman" w:cs="Times New Roman"/>
          <w:bCs/>
          <w:sz w:val="26"/>
          <w:szCs w:val="26"/>
          <w:lang w:eastAsia="en-US"/>
        </w:rPr>
      </w:pPr>
      <w:r w:rsidRPr="00695CC8">
        <w:rPr>
          <w:rFonts w:ascii="Times New Roman" w:eastAsia="Times New Roman" w:hAnsi="Times New Roman" w:cs="Times New Roman"/>
          <w:bCs/>
          <w:sz w:val="26"/>
          <w:szCs w:val="26"/>
          <w:lang w:eastAsia="en-US"/>
        </w:rPr>
        <w:t>Kính gửi:</w:t>
      </w:r>
      <w:r w:rsidRPr="00695CC8">
        <w:rPr>
          <w:rFonts w:ascii="Times New Roman" w:eastAsia="Times New Roman" w:hAnsi="Times New Roman" w:cs="Times New Roman"/>
          <w:b/>
          <w:bCs/>
          <w:sz w:val="26"/>
          <w:szCs w:val="26"/>
          <w:lang w:eastAsia="en-US"/>
        </w:rPr>
        <w:t xml:space="preserve"> </w:t>
      </w:r>
      <w:r w:rsidRPr="00DA45BD">
        <w:rPr>
          <w:rFonts w:ascii="Times New Roman" w:eastAsia="Times New Roman" w:hAnsi="Times New Roman" w:cs="Times New Roman"/>
          <w:bCs/>
          <w:sz w:val="26"/>
          <w:szCs w:val="26"/>
          <w:lang w:eastAsia="en-US"/>
        </w:rPr>
        <w:t>Sở Giáo dục và Đào tạo</w:t>
      </w:r>
    </w:p>
    <w:p w14:paraId="348B593F" w14:textId="77777777" w:rsidR="00401196" w:rsidRPr="00695CC8" w:rsidRDefault="00401196" w:rsidP="00401196">
      <w:pPr>
        <w:autoSpaceDE w:val="0"/>
        <w:autoSpaceDN w:val="0"/>
        <w:spacing w:after="0" w:line="240" w:lineRule="auto"/>
        <w:jc w:val="center"/>
        <w:rPr>
          <w:rFonts w:ascii="Times New Roman" w:eastAsia="Times New Roman" w:hAnsi="Times New Roman" w:cs="Times New Roman"/>
          <w:sz w:val="26"/>
          <w:szCs w:val="26"/>
          <w:lang w:eastAsia="en-US"/>
        </w:rPr>
      </w:pPr>
    </w:p>
    <w:p w14:paraId="60EB96EC" w14:textId="77777777" w:rsidR="00401196" w:rsidRDefault="00401196" w:rsidP="00401196">
      <w:pPr>
        <w:spacing w:before="120" w:after="120" w:line="240" w:lineRule="auto"/>
        <w:jc w:val="both"/>
        <w:rPr>
          <w:rFonts w:ascii="Times New Roman" w:hAnsi="Times New Roman" w:cs="Times New Roman"/>
          <w:sz w:val="26"/>
          <w:szCs w:val="26"/>
        </w:rPr>
      </w:pPr>
      <w:r w:rsidRPr="00A610A7">
        <w:rPr>
          <w:rFonts w:ascii="Times New Roman" w:hAnsi="Times New Roman" w:cs="Times New Roman"/>
          <w:sz w:val="27"/>
          <w:szCs w:val="27"/>
        </w:rPr>
        <w:tab/>
      </w:r>
      <w:r w:rsidRPr="003E54E9">
        <w:rPr>
          <w:rFonts w:ascii="Times New Roman" w:hAnsi="Times New Roman" w:cs="Times New Roman"/>
          <w:sz w:val="26"/>
          <w:szCs w:val="26"/>
        </w:rPr>
        <w:t>Căn cứ Luật Giáo dục 2019;</w:t>
      </w:r>
    </w:p>
    <w:p w14:paraId="4909B370" w14:textId="77777777" w:rsidR="00401196" w:rsidRPr="00401196" w:rsidRDefault="00401196" w:rsidP="00401196">
      <w:pPr>
        <w:spacing w:before="120" w:after="120" w:line="240" w:lineRule="auto"/>
        <w:jc w:val="both"/>
        <w:rPr>
          <w:rFonts w:ascii="Times New Roman" w:hAnsi="Times New Roman" w:cs="Times New Roman"/>
          <w:sz w:val="26"/>
          <w:szCs w:val="26"/>
        </w:rPr>
      </w:pPr>
      <w:r w:rsidRPr="00401196">
        <w:rPr>
          <w:rFonts w:ascii="Times New Roman" w:hAnsi="Times New Roman" w:cs="Times New Roman"/>
          <w:sz w:val="26"/>
          <w:szCs w:val="26"/>
        </w:rPr>
        <w:tab/>
        <w:t xml:space="preserve">Căn cứ </w:t>
      </w:r>
      <w:r w:rsidRPr="003E54E9">
        <w:rPr>
          <w:rFonts w:ascii="Times New Roman" w:hAnsi="Times New Roman" w:cs="Times New Roman"/>
          <w:spacing w:val="-4"/>
          <w:sz w:val="26"/>
          <w:szCs w:val="26"/>
        </w:rPr>
        <w:t xml:space="preserve">Thông tư số </w:t>
      </w:r>
      <w:r w:rsidRPr="00401196">
        <w:rPr>
          <w:rFonts w:ascii="Times New Roman" w:hAnsi="Times New Roman" w:cs="Times New Roman"/>
          <w:spacing w:val="-4"/>
          <w:sz w:val="26"/>
          <w:szCs w:val="26"/>
        </w:rPr>
        <w:t>32</w:t>
      </w:r>
      <w:r w:rsidRPr="003E54E9">
        <w:rPr>
          <w:rFonts w:ascii="Times New Roman" w:hAnsi="Times New Roman" w:cs="Times New Roman"/>
          <w:spacing w:val="-4"/>
          <w:sz w:val="26"/>
          <w:szCs w:val="26"/>
        </w:rPr>
        <w:t>/</w:t>
      </w:r>
      <w:r w:rsidRPr="00401196">
        <w:rPr>
          <w:rFonts w:ascii="Times New Roman" w:hAnsi="Times New Roman" w:cs="Times New Roman"/>
          <w:spacing w:val="-4"/>
          <w:sz w:val="26"/>
          <w:szCs w:val="26"/>
        </w:rPr>
        <w:t>2020</w:t>
      </w:r>
      <w:r w:rsidRPr="003E54E9">
        <w:rPr>
          <w:rFonts w:ascii="Times New Roman" w:hAnsi="Times New Roman" w:cs="Times New Roman"/>
          <w:spacing w:val="-4"/>
          <w:sz w:val="26"/>
          <w:szCs w:val="26"/>
        </w:rPr>
        <w:t xml:space="preserve">/TT-BGDĐT ngày </w:t>
      </w:r>
      <w:r w:rsidRPr="00401196">
        <w:rPr>
          <w:rFonts w:ascii="Times New Roman" w:hAnsi="Times New Roman" w:cs="Times New Roman"/>
          <w:spacing w:val="-4"/>
          <w:sz w:val="26"/>
          <w:szCs w:val="26"/>
        </w:rPr>
        <w:t>15</w:t>
      </w:r>
      <w:r w:rsidRPr="003E54E9">
        <w:rPr>
          <w:rFonts w:ascii="Times New Roman" w:hAnsi="Times New Roman" w:cs="Times New Roman"/>
          <w:spacing w:val="-4"/>
          <w:sz w:val="26"/>
          <w:szCs w:val="26"/>
        </w:rPr>
        <w:t xml:space="preserve"> tháng </w:t>
      </w:r>
      <w:r w:rsidRPr="00401196">
        <w:rPr>
          <w:rFonts w:ascii="Times New Roman" w:hAnsi="Times New Roman" w:cs="Times New Roman"/>
          <w:spacing w:val="-4"/>
          <w:sz w:val="26"/>
          <w:szCs w:val="26"/>
        </w:rPr>
        <w:t>9</w:t>
      </w:r>
      <w:r w:rsidRPr="003E54E9">
        <w:rPr>
          <w:rFonts w:ascii="Times New Roman" w:hAnsi="Times New Roman" w:cs="Times New Roman"/>
          <w:spacing w:val="-4"/>
          <w:sz w:val="26"/>
          <w:szCs w:val="26"/>
        </w:rPr>
        <w:t xml:space="preserve"> năm </w:t>
      </w:r>
      <w:r w:rsidRPr="00401196">
        <w:rPr>
          <w:rFonts w:ascii="Times New Roman" w:hAnsi="Times New Roman" w:cs="Times New Roman"/>
          <w:spacing w:val="-4"/>
          <w:sz w:val="26"/>
          <w:szCs w:val="26"/>
        </w:rPr>
        <w:t>2020</w:t>
      </w:r>
      <w:r w:rsidRPr="003E54E9">
        <w:rPr>
          <w:rFonts w:ascii="Times New Roman" w:hAnsi="Times New Roman" w:cs="Times New Roman"/>
          <w:spacing w:val="-4"/>
          <w:sz w:val="26"/>
          <w:szCs w:val="26"/>
        </w:rPr>
        <w:t xml:space="preserve"> của Bộ Giáo dục và Đào tạo ban hành</w:t>
      </w:r>
      <w:r w:rsidRPr="00401196">
        <w:rPr>
          <w:rFonts w:ascii="Times New Roman" w:hAnsi="Times New Roman" w:cs="Times New Roman"/>
          <w:spacing w:val="-4"/>
          <w:sz w:val="26"/>
          <w:szCs w:val="26"/>
        </w:rPr>
        <w:t xml:space="preserve"> Điều lệ trường trung học cơ sở, trường trung học phổ thông và trường phổ thông có nhiều cấp học;</w:t>
      </w:r>
    </w:p>
    <w:p w14:paraId="1435ADCD" w14:textId="77777777" w:rsidR="00401196" w:rsidRPr="003E54E9" w:rsidRDefault="00401196" w:rsidP="00401196">
      <w:pPr>
        <w:spacing w:before="120" w:after="120" w:line="240" w:lineRule="auto"/>
        <w:ind w:firstLine="720"/>
        <w:jc w:val="both"/>
        <w:rPr>
          <w:rFonts w:ascii="Times New Roman" w:hAnsi="Times New Roman" w:cs="Times New Roman"/>
          <w:spacing w:val="-4"/>
          <w:sz w:val="26"/>
          <w:szCs w:val="26"/>
        </w:rPr>
      </w:pPr>
      <w:r w:rsidRPr="003E54E9">
        <w:rPr>
          <w:rFonts w:ascii="Times New Roman" w:hAnsi="Times New Roman" w:cs="Times New Roman"/>
          <w:spacing w:val="-4"/>
          <w:sz w:val="26"/>
          <w:szCs w:val="26"/>
        </w:rPr>
        <w:t>Căn cứ Thông tư số 40/2021/TT-BGDĐT ngày 30 tháng 12 năm 2021 của Bộ Giáo dục và Đào tạo ban hành Quy chế Tổ chức và hoạt động của trường tiểu học, trường trung học cơ sở, trường trung học phổ thông và trường phổ thông có nhiều cấp học loại hình tư thục;</w:t>
      </w:r>
    </w:p>
    <w:p w14:paraId="6A594A57" w14:textId="697C7A7B" w:rsidR="00401196" w:rsidRDefault="00401196" w:rsidP="00401196">
      <w:pPr>
        <w:spacing w:before="120" w:after="120" w:line="240" w:lineRule="auto"/>
        <w:jc w:val="both"/>
        <w:rPr>
          <w:rFonts w:ascii="Times New Roman" w:hAnsi="Times New Roman" w:cs="Times New Roman"/>
          <w:spacing w:val="-4"/>
          <w:sz w:val="26"/>
          <w:szCs w:val="26"/>
        </w:rPr>
      </w:pPr>
      <w:r w:rsidRPr="003E54E9">
        <w:rPr>
          <w:rFonts w:ascii="Times New Roman" w:hAnsi="Times New Roman" w:cs="Times New Roman"/>
          <w:spacing w:val="-4"/>
          <w:sz w:val="26"/>
          <w:szCs w:val="26"/>
        </w:rPr>
        <w:tab/>
        <w:t>Căn cứ Quyết định số …/QĐ-UBND ngày … tháng … năm … của Chủ tịch Ủy ban nhân dân Thành phố Hồ Chí Minh về cho phép thành lập trường … … …</w:t>
      </w:r>
      <w:r w:rsidR="00BD3100" w:rsidRPr="00BD3100">
        <w:rPr>
          <w:rFonts w:ascii="Times New Roman" w:hAnsi="Times New Roman" w:cs="Times New Roman"/>
          <w:spacing w:val="-4"/>
          <w:sz w:val="26"/>
          <w:szCs w:val="26"/>
        </w:rPr>
        <w:t>;</w:t>
      </w:r>
    </w:p>
    <w:p w14:paraId="6773AFCD" w14:textId="4F918E67" w:rsidR="00BD3100" w:rsidRPr="00BD3100" w:rsidRDefault="00BD3100" w:rsidP="00401196">
      <w:pPr>
        <w:spacing w:before="120" w:after="120" w:line="240" w:lineRule="auto"/>
        <w:jc w:val="both"/>
        <w:rPr>
          <w:rFonts w:ascii="Times New Roman" w:hAnsi="Times New Roman" w:cs="Times New Roman"/>
          <w:spacing w:val="-4"/>
          <w:sz w:val="26"/>
          <w:szCs w:val="26"/>
        </w:rPr>
      </w:pPr>
      <w:r>
        <w:rPr>
          <w:rFonts w:ascii="Times New Roman" w:hAnsi="Times New Roman" w:cs="Times New Roman"/>
          <w:spacing w:val="-4"/>
          <w:sz w:val="26"/>
          <w:szCs w:val="26"/>
        </w:rPr>
        <w:tab/>
      </w:r>
      <w:r w:rsidRPr="00BD3100">
        <w:rPr>
          <w:rFonts w:ascii="Times New Roman" w:hAnsi="Times New Roman" w:cs="Times New Roman"/>
          <w:spacing w:val="-4"/>
          <w:sz w:val="26"/>
          <w:szCs w:val="26"/>
        </w:rPr>
        <w:t xml:space="preserve">Căn cứ Quyết định số </w:t>
      </w:r>
      <w:r>
        <w:rPr>
          <w:rFonts w:ascii="Times New Roman" w:hAnsi="Times New Roman" w:cs="Times New Roman"/>
          <w:spacing w:val="-4"/>
          <w:sz w:val="26"/>
          <w:szCs w:val="26"/>
        </w:rPr>
        <w:t>…</w:t>
      </w:r>
      <w:r w:rsidRPr="00BD3100">
        <w:rPr>
          <w:rFonts w:ascii="Times New Roman" w:hAnsi="Times New Roman" w:cs="Times New Roman"/>
          <w:spacing w:val="-4"/>
          <w:sz w:val="26"/>
          <w:szCs w:val="26"/>
        </w:rPr>
        <w:t>/QĐ-</w:t>
      </w:r>
      <w:r>
        <w:rPr>
          <w:rFonts w:ascii="Times New Roman" w:hAnsi="Times New Roman" w:cs="Times New Roman"/>
          <w:spacing w:val="-4"/>
          <w:sz w:val="26"/>
          <w:szCs w:val="26"/>
        </w:rPr>
        <w:t>…</w:t>
      </w:r>
      <w:r w:rsidRPr="00BD3100">
        <w:rPr>
          <w:rFonts w:ascii="Times New Roman" w:hAnsi="Times New Roman" w:cs="Times New Roman"/>
          <w:spacing w:val="-4"/>
          <w:sz w:val="26"/>
          <w:szCs w:val="26"/>
        </w:rPr>
        <w:t xml:space="preserve"> ngày </w:t>
      </w:r>
      <w:r>
        <w:rPr>
          <w:rFonts w:ascii="Times New Roman" w:hAnsi="Times New Roman" w:cs="Times New Roman"/>
          <w:spacing w:val="-4"/>
          <w:sz w:val="26"/>
          <w:szCs w:val="26"/>
        </w:rPr>
        <w:t>…</w:t>
      </w:r>
      <w:r w:rsidRPr="00BD3100">
        <w:rPr>
          <w:rFonts w:ascii="Times New Roman" w:hAnsi="Times New Roman" w:cs="Times New Roman"/>
          <w:spacing w:val="-4"/>
          <w:sz w:val="26"/>
          <w:szCs w:val="26"/>
        </w:rPr>
        <w:t xml:space="preserve"> tháng </w:t>
      </w:r>
      <w:r>
        <w:rPr>
          <w:rFonts w:ascii="Times New Roman" w:hAnsi="Times New Roman" w:cs="Times New Roman"/>
          <w:spacing w:val="-4"/>
          <w:sz w:val="26"/>
          <w:szCs w:val="26"/>
        </w:rPr>
        <w:t>…</w:t>
      </w:r>
      <w:r w:rsidRPr="00BD3100">
        <w:rPr>
          <w:rFonts w:ascii="Times New Roman" w:hAnsi="Times New Roman" w:cs="Times New Roman"/>
          <w:spacing w:val="-4"/>
          <w:sz w:val="26"/>
          <w:szCs w:val="26"/>
        </w:rPr>
        <w:t xml:space="preserve"> năm </w:t>
      </w:r>
      <w:r>
        <w:rPr>
          <w:rFonts w:ascii="Times New Roman" w:hAnsi="Times New Roman" w:cs="Times New Roman"/>
          <w:spacing w:val="-4"/>
          <w:sz w:val="26"/>
          <w:szCs w:val="26"/>
        </w:rPr>
        <w:t>…</w:t>
      </w:r>
      <w:r w:rsidRPr="00BD3100">
        <w:rPr>
          <w:rFonts w:ascii="Times New Roman" w:hAnsi="Times New Roman" w:cs="Times New Roman"/>
          <w:spacing w:val="-4"/>
          <w:sz w:val="26"/>
          <w:szCs w:val="26"/>
        </w:rPr>
        <w:t xml:space="preserve"> của Sở Giáo dục và Đào tạo về việc công nhận Hiệu trưởng/ Phó Hiệu trưởng Trường </w:t>
      </w:r>
      <w:r>
        <w:rPr>
          <w:rFonts w:ascii="Times New Roman" w:hAnsi="Times New Roman" w:cs="Times New Roman"/>
          <w:spacing w:val="-4"/>
          <w:sz w:val="26"/>
          <w:szCs w:val="26"/>
        </w:rPr>
        <w:t>…</w:t>
      </w:r>
      <w:r w:rsidRPr="00BD3100">
        <w:rPr>
          <w:rFonts w:ascii="Times New Roman" w:hAnsi="Times New Roman" w:cs="Times New Roman"/>
          <w:spacing w:val="-4"/>
          <w:sz w:val="26"/>
          <w:szCs w:val="26"/>
        </w:rPr>
        <w:t>;</w:t>
      </w:r>
    </w:p>
    <w:p w14:paraId="7E85E6A2" w14:textId="637FB82B" w:rsidR="00401196" w:rsidRPr="003E54E9" w:rsidRDefault="00401196" w:rsidP="00401196">
      <w:pPr>
        <w:spacing w:before="120" w:after="120" w:line="240" w:lineRule="auto"/>
        <w:jc w:val="both"/>
        <w:rPr>
          <w:rFonts w:ascii="Times New Roman" w:hAnsi="Times New Roman" w:cs="Times New Roman"/>
          <w:spacing w:val="-4"/>
          <w:sz w:val="26"/>
          <w:szCs w:val="26"/>
        </w:rPr>
      </w:pPr>
      <w:r w:rsidRPr="00BA5675">
        <w:rPr>
          <w:rFonts w:ascii="Times New Roman" w:hAnsi="Times New Roman" w:cs="Times New Roman"/>
          <w:i/>
          <w:iCs/>
          <w:noProof/>
          <w:sz w:val="26"/>
          <w:szCs w:val="26"/>
        </w:rPr>
        <w:tab/>
      </w:r>
      <w:r w:rsidRPr="003E54E9">
        <w:rPr>
          <w:rFonts w:ascii="Times New Roman" w:hAnsi="Times New Roman" w:cs="Times New Roman"/>
          <w:noProof/>
          <w:sz w:val="26"/>
          <w:szCs w:val="26"/>
        </w:rPr>
        <w:t xml:space="preserve">Căn cứ </w:t>
      </w:r>
      <w:r w:rsidRPr="000E74DF">
        <w:rPr>
          <w:rFonts w:ascii="Times New Roman" w:hAnsi="Times New Roman" w:cs="Times New Roman"/>
          <w:spacing w:val="-4"/>
          <w:sz w:val="26"/>
          <w:szCs w:val="26"/>
        </w:rPr>
        <w:t>b</w:t>
      </w:r>
      <w:r w:rsidRPr="001865C8">
        <w:rPr>
          <w:rFonts w:ascii="Times New Roman" w:hAnsi="Times New Roman" w:cs="Times New Roman"/>
          <w:spacing w:val="-4"/>
          <w:sz w:val="26"/>
          <w:szCs w:val="26"/>
        </w:rPr>
        <w:t>iên bản hội nghị nhà đầu tư</w:t>
      </w:r>
      <w:r w:rsidRPr="003E54E9">
        <w:rPr>
          <w:rFonts w:ascii="Times New Roman" w:hAnsi="Times New Roman" w:cs="Times New Roman"/>
          <w:spacing w:val="-4"/>
          <w:sz w:val="26"/>
          <w:szCs w:val="26"/>
        </w:rPr>
        <w:t xml:space="preserve"> ngày … tháng … năm 2022,</w:t>
      </w:r>
    </w:p>
    <w:p w14:paraId="71EDDECB" w14:textId="0ADFC805" w:rsidR="00401196" w:rsidRPr="00401196" w:rsidRDefault="00401196" w:rsidP="00401196">
      <w:pPr>
        <w:spacing w:before="120" w:after="120" w:line="240" w:lineRule="auto"/>
        <w:jc w:val="both"/>
        <w:rPr>
          <w:rFonts w:ascii="Times New Roman" w:hAnsi="Times New Roman" w:cs="Times New Roman"/>
          <w:noProof/>
          <w:sz w:val="26"/>
          <w:szCs w:val="26"/>
        </w:rPr>
      </w:pPr>
      <w:r w:rsidRPr="003E54E9">
        <w:rPr>
          <w:rFonts w:ascii="Times New Roman" w:hAnsi="Times New Roman" w:cs="Times New Roman"/>
          <w:spacing w:val="-4"/>
          <w:sz w:val="26"/>
          <w:szCs w:val="26"/>
        </w:rPr>
        <w:tab/>
        <w:t xml:space="preserve">Hội đồng </w:t>
      </w:r>
      <w:r w:rsidRPr="00401196">
        <w:rPr>
          <w:rFonts w:ascii="Times New Roman" w:hAnsi="Times New Roman" w:cs="Times New Roman"/>
          <w:spacing w:val="-4"/>
          <w:sz w:val="26"/>
          <w:szCs w:val="26"/>
        </w:rPr>
        <w:t>trường</w:t>
      </w:r>
      <w:r w:rsidRPr="003E54E9">
        <w:rPr>
          <w:rFonts w:ascii="Times New Roman" w:hAnsi="Times New Roman" w:cs="Times New Roman"/>
          <w:spacing w:val="-4"/>
          <w:sz w:val="26"/>
          <w:szCs w:val="26"/>
        </w:rPr>
        <w:t xml:space="preserve"> Trường </w:t>
      </w:r>
      <w:r>
        <w:rPr>
          <w:rFonts w:ascii="Times New Roman" w:hAnsi="Times New Roman" w:cs="Times New Roman"/>
          <w:spacing w:val="-4"/>
          <w:sz w:val="26"/>
          <w:szCs w:val="26"/>
        </w:rPr>
        <w:t>…</w:t>
      </w:r>
      <w:r w:rsidRPr="00807AD4">
        <w:rPr>
          <w:rFonts w:ascii="Times New Roman" w:hAnsi="Times New Roman" w:cs="Times New Roman"/>
          <w:spacing w:val="-4"/>
          <w:sz w:val="26"/>
          <w:szCs w:val="26"/>
        </w:rPr>
        <w:t xml:space="preserve"> </w:t>
      </w:r>
      <w:r w:rsidRPr="00BA5675">
        <w:rPr>
          <w:rFonts w:ascii="Times New Roman" w:hAnsi="Times New Roman" w:cs="Times New Roman"/>
          <w:spacing w:val="-4"/>
          <w:sz w:val="26"/>
          <w:szCs w:val="26"/>
        </w:rPr>
        <w:t>… …</w:t>
      </w:r>
      <w:r w:rsidRPr="003E54E9">
        <w:rPr>
          <w:rFonts w:ascii="Times New Roman" w:hAnsi="Times New Roman" w:cs="Times New Roman"/>
          <w:spacing w:val="-4"/>
          <w:sz w:val="26"/>
          <w:szCs w:val="26"/>
        </w:rPr>
        <w:t xml:space="preserve">kính đề nghị Sở Giáo dục và Đào tạo xem xét, ban hành quyết định </w:t>
      </w:r>
      <w:r w:rsidRPr="00401196">
        <w:rPr>
          <w:rFonts w:ascii="Times New Roman" w:hAnsi="Times New Roman" w:cs="Times New Roman"/>
          <w:spacing w:val="-4"/>
          <w:sz w:val="26"/>
          <w:szCs w:val="26"/>
        </w:rPr>
        <w:t xml:space="preserve">miễn nhiệm/bãi nhiệm chức vụ Hiệu trưởng Trường </w:t>
      </w:r>
      <w:r>
        <w:rPr>
          <w:rFonts w:ascii="Times New Roman" w:hAnsi="Times New Roman" w:cs="Times New Roman"/>
          <w:spacing w:val="-4"/>
          <w:sz w:val="26"/>
          <w:szCs w:val="26"/>
        </w:rPr>
        <w:t>……</w:t>
      </w:r>
      <w:r w:rsidR="00BD3100" w:rsidRPr="00BD3100">
        <w:rPr>
          <w:rFonts w:ascii="Times New Roman" w:hAnsi="Times New Roman" w:cs="Times New Roman"/>
          <w:spacing w:val="-4"/>
          <w:sz w:val="26"/>
          <w:szCs w:val="26"/>
        </w:rPr>
        <w:t>, nhiệm kỳ: 20</w:t>
      </w:r>
      <w:r w:rsidR="00BD3100">
        <w:rPr>
          <w:rFonts w:ascii="Times New Roman" w:hAnsi="Times New Roman" w:cs="Times New Roman"/>
          <w:spacing w:val="-4"/>
          <w:sz w:val="26"/>
          <w:szCs w:val="26"/>
        </w:rPr>
        <w:t>…</w:t>
      </w:r>
      <w:r w:rsidR="00BD3100" w:rsidRPr="00BD3100">
        <w:rPr>
          <w:rFonts w:ascii="Times New Roman" w:hAnsi="Times New Roman" w:cs="Times New Roman"/>
          <w:spacing w:val="-4"/>
          <w:sz w:val="26"/>
          <w:szCs w:val="26"/>
        </w:rPr>
        <w:t xml:space="preserve"> - 20</w:t>
      </w:r>
      <w:r w:rsidR="00BD3100">
        <w:rPr>
          <w:rFonts w:ascii="Times New Roman" w:hAnsi="Times New Roman" w:cs="Times New Roman"/>
          <w:spacing w:val="-4"/>
          <w:sz w:val="26"/>
          <w:szCs w:val="26"/>
        </w:rPr>
        <w:t>…</w:t>
      </w:r>
      <w:r w:rsidRPr="00401196">
        <w:rPr>
          <w:rFonts w:ascii="Times New Roman" w:hAnsi="Times New Roman" w:cs="Times New Roman"/>
          <w:spacing w:val="-4"/>
          <w:sz w:val="26"/>
          <w:szCs w:val="26"/>
        </w:rPr>
        <w:t xml:space="preserve"> đối với ông/bà </w:t>
      </w:r>
      <w:r>
        <w:rPr>
          <w:rFonts w:ascii="Times New Roman" w:hAnsi="Times New Roman" w:cs="Times New Roman"/>
          <w:spacing w:val="-4"/>
          <w:sz w:val="26"/>
          <w:szCs w:val="26"/>
        </w:rPr>
        <w:t>……</w:t>
      </w:r>
      <w:r w:rsidRPr="00401196">
        <w:rPr>
          <w:rFonts w:ascii="Times New Roman" w:hAnsi="Times New Roman" w:cs="Times New Roman"/>
          <w:spacing w:val="-4"/>
          <w:sz w:val="26"/>
          <w:szCs w:val="26"/>
        </w:rPr>
        <w:t xml:space="preserve">., năm sinh: </w:t>
      </w:r>
      <w:r>
        <w:rPr>
          <w:rFonts w:ascii="Times New Roman" w:hAnsi="Times New Roman" w:cs="Times New Roman"/>
          <w:spacing w:val="-4"/>
          <w:sz w:val="26"/>
          <w:szCs w:val="26"/>
        </w:rPr>
        <w:t>……</w:t>
      </w:r>
      <w:r w:rsidRPr="00401196">
        <w:rPr>
          <w:rFonts w:ascii="Times New Roman" w:hAnsi="Times New Roman" w:cs="Times New Roman"/>
          <w:spacing w:val="-4"/>
          <w:sz w:val="26"/>
          <w:szCs w:val="26"/>
        </w:rPr>
        <w:t xml:space="preserve"> </w:t>
      </w:r>
      <w:r w:rsidRPr="00401196">
        <w:rPr>
          <w:rFonts w:ascii="Times New Roman" w:hAnsi="Times New Roman" w:cs="Times New Roman"/>
          <w:i/>
          <w:iCs/>
          <w:spacing w:val="-4"/>
          <w:sz w:val="26"/>
          <w:szCs w:val="26"/>
        </w:rPr>
        <w:t>(đính kèm hồ sơ).</w:t>
      </w:r>
    </w:p>
    <w:p w14:paraId="4D88FB05" w14:textId="77777777" w:rsidR="00401196" w:rsidRPr="00182B5F" w:rsidRDefault="00401196" w:rsidP="00401196">
      <w:pPr>
        <w:spacing w:before="120" w:after="120" w:line="240" w:lineRule="auto"/>
        <w:ind w:firstLine="720"/>
        <w:jc w:val="both"/>
        <w:rPr>
          <w:rFonts w:asciiTheme="majorHAnsi" w:hAnsiTheme="majorHAnsi" w:cstheme="majorHAnsi"/>
          <w:sz w:val="26"/>
          <w:szCs w:val="26"/>
        </w:rPr>
      </w:pPr>
      <w:r w:rsidRPr="00BA5675">
        <w:rPr>
          <w:rFonts w:ascii="Times New Roman" w:hAnsi="Times New Roman" w:cs="Times New Roman"/>
          <w:spacing w:val="-4"/>
          <w:sz w:val="26"/>
          <w:szCs w:val="26"/>
        </w:rPr>
        <w:t xml:space="preserve">Kính trình </w:t>
      </w:r>
      <w:r w:rsidRPr="005B6D1F">
        <w:rPr>
          <w:rFonts w:ascii="Times New Roman" w:hAnsi="Times New Roman" w:cs="Times New Roman"/>
          <w:spacing w:val="-4"/>
          <w:sz w:val="26"/>
          <w:szCs w:val="26"/>
        </w:rPr>
        <w:t>Sở Giáo dục và Đào tạo xem xét, quyết định</w:t>
      </w:r>
      <w:r w:rsidRPr="0010533A">
        <w:rPr>
          <w:rFonts w:asciiTheme="majorHAnsi" w:hAnsiTheme="majorHAnsi" w:cstheme="majorHAnsi"/>
          <w:sz w:val="26"/>
          <w:szCs w:val="26"/>
        </w:rPr>
        <w:t>.</w:t>
      </w:r>
      <w:r w:rsidRPr="00386BB9">
        <w:rPr>
          <w:rFonts w:asciiTheme="majorHAnsi" w:hAnsiTheme="majorHAnsi" w:cstheme="majorHAnsi"/>
          <w:sz w:val="26"/>
          <w:szCs w:val="26"/>
        </w:rPr>
        <w:t>/.</w:t>
      </w:r>
    </w:p>
    <w:p w14:paraId="1B12D09A" w14:textId="77777777" w:rsidR="00401196" w:rsidRDefault="00401196" w:rsidP="00401196">
      <w:pPr>
        <w:jc w:val="both"/>
        <w:rPr>
          <w:rFonts w:ascii="Times New Roman" w:hAnsi="Times New Roman" w:cs="Times New Roman"/>
          <w:b/>
          <w:sz w:val="14"/>
          <w:szCs w:val="14"/>
        </w:rPr>
      </w:pPr>
      <w:r w:rsidRPr="00DF65E0">
        <w:rPr>
          <w:rFonts w:ascii="Times New Roman" w:hAnsi="Times New Roman" w:cs="Times New Roman"/>
          <w:b/>
          <w:noProof/>
          <w:lang w:val="en-US" w:eastAsia="zh-CN"/>
        </w:rPr>
        <mc:AlternateContent>
          <mc:Choice Requires="wps">
            <w:drawing>
              <wp:anchor distT="0" distB="0" distL="114300" distR="114300" simplePos="0" relativeHeight="251683840" behindDoc="0" locked="0" layoutInCell="1" allowOverlap="1" wp14:anchorId="3C0B54B3" wp14:editId="19BD2DF2">
                <wp:simplePos x="0" y="0"/>
                <wp:positionH relativeFrom="column">
                  <wp:posOffset>2577465</wp:posOffset>
                </wp:positionH>
                <wp:positionV relativeFrom="paragraph">
                  <wp:posOffset>142298</wp:posOffset>
                </wp:positionV>
                <wp:extent cx="3371850" cy="133748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371850" cy="1337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88B007" w14:textId="77777777" w:rsidR="00401196" w:rsidRPr="00401196" w:rsidRDefault="00401196" w:rsidP="00401196">
                            <w:pPr>
                              <w:spacing w:before="120"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TM. HỘI ĐỒNG TRƯỜNG</w:t>
                            </w:r>
                            <w:r>
                              <w:rPr>
                                <w:rFonts w:ascii="Times New Roman" w:hAnsi="Times New Roman" w:cs="Times New Roman"/>
                                <w:b/>
                                <w:sz w:val="28"/>
                                <w:szCs w:val="28"/>
                                <w:lang w:val="en-US"/>
                              </w:rPr>
                              <w:br/>
                              <w:t>CHỦ TỊCH</w:t>
                            </w:r>
                            <w:r>
                              <w:rPr>
                                <w:rFonts w:ascii="Times New Roman" w:hAnsi="Times New Roman" w:cs="Times New Roman"/>
                                <w:b/>
                                <w:sz w:val="28"/>
                                <w:szCs w:val="28"/>
                              </w:rPr>
                              <w:br/>
                            </w:r>
                            <w:r w:rsidRPr="00EA304B">
                              <w:rPr>
                                <w:rFonts w:ascii="Times New Roman" w:hAnsi="Times New Roman" w:cs="Times New Roman"/>
                                <w:b/>
                                <w:sz w:val="24"/>
                                <w:szCs w:val="24"/>
                                <w:lang w:val="en-US"/>
                              </w:rPr>
                              <w:br/>
                            </w:r>
                            <w:r w:rsidRPr="00BA5675">
                              <w:rPr>
                                <w:rFonts w:ascii="Times New Roman" w:hAnsi="Times New Roman" w:cs="Times New Roman"/>
                                <w:bCs/>
                                <w:i/>
                                <w:iCs/>
                                <w:sz w:val="24"/>
                                <w:szCs w:val="24"/>
                                <w:lang w:val="en-US"/>
                              </w:rPr>
                              <w:t>(ký tên, đóng dấu)</w:t>
                            </w:r>
                          </w:p>
                          <w:p w14:paraId="04D5DAF5" w14:textId="77777777" w:rsidR="00401196" w:rsidRPr="00EA304B" w:rsidRDefault="00401196" w:rsidP="00401196">
                            <w:pPr>
                              <w:spacing w:before="120" w:after="120" w:line="240" w:lineRule="auto"/>
                              <w:jc w:val="center"/>
                              <w:rPr>
                                <w:rFonts w:ascii="Times New Roman" w:hAnsi="Times New Roman" w:cs="Times New Roman"/>
                                <w:b/>
                                <w:sz w:val="24"/>
                                <w:szCs w:val="24"/>
                              </w:rPr>
                            </w:pPr>
                          </w:p>
                          <w:p w14:paraId="1B3D9763" w14:textId="77777777" w:rsidR="00401196" w:rsidRPr="00EA304B" w:rsidRDefault="00401196" w:rsidP="00401196">
                            <w:pPr>
                              <w:spacing w:before="120" w:after="120" w:line="240" w:lineRule="auto"/>
                              <w:jc w:val="center"/>
                              <w:rPr>
                                <w:rFonts w:ascii="Times New Roman" w:hAnsi="Times New Roman" w:cs="Times New Roman"/>
                                <w:b/>
                                <w:sz w:val="24"/>
                                <w:szCs w:val="24"/>
                              </w:rPr>
                            </w:pPr>
                          </w:p>
                          <w:p w14:paraId="24E57527" w14:textId="77777777" w:rsidR="00401196" w:rsidRPr="00A643AC" w:rsidRDefault="00401196" w:rsidP="00401196">
                            <w:pPr>
                              <w:jc w:val="center"/>
                              <w:rPr>
                                <w:rFonts w:ascii="Times New Roman" w:hAnsi="Times New Roman" w:cs="Times New Roman"/>
                                <w:b/>
                                <w:sz w:val="28"/>
                                <w:szCs w:val="28"/>
                              </w:rPr>
                            </w:pPr>
                          </w:p>
                          <w:p w14:paraId="11CC17E3" w14:textId="77777777" w:rsidR="00401196" w:rsidRPr="00A643AC" w:rsidRDefault="00401196" w:rsidP="00401196">
                            <w:pPr>
                              <w:jc w:val="center"/>
                              <w:rPr>
                                <w:rFonts w:ascii="Times New Roman" w:hAnsi="Times New Roman" w:cs="Times New Roman"/>
                                <w:b/>
                                <w:sz w:val="28"/>
                                <w:szCs w:val="28"/>
                              </w:rPr>
                            </w:pPr>
                          </w:p>
                          <w:p w14:paraId="5DBD1436" w14:textId="77777777" w:rsidR="00401196" w:rsidRPr="00A643AC" w:rsidRDefault="00401196" w:rsidP="00401196">
                            <w:pPr>
                              <w:jc w:val="center"/>
                              <w:rPr>
                                <w:rFonts w:ascii="Times New Roman" w:hAnsi="Times New Roman" w:cs="Times New Roman"/>
                                <w:b/>
                                <w:sz w:val="28"/>
                                <w:szCs w:val="28"/>
                              </w:rPr>
                            </w:pPr>
                            <w:r w:rsidRPr="00A643AC">
                              <w:rPr>
                                <w:rFonts w:ascii="Times New Roman" w:hAnsi="Times New Roman" w:cs="Times New Roman"/>
                                <w:b/>
                                <w:sz w:val="28"/>
                                <w:szCs w:val="28"/>
                              </w:rPr>
                              <w:t>Lê Hồng Sơn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B54B3" id="Text Box 18" o:spid="_x0000_s1031" type="#_x0000_t202" style="position:absolute;left:0;text-align:left;margin-left:202.95pt;margin-top:11.2pt;width:265.5pt;height:10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" fillcolor="white [3201]" stroked="f" strokeweight=".5pt">
                <v:textbox>
                  <w:txbxContent>
                    <w:p w14:paraId="4688B007" w14:textId="77777777" w:rsidR="00401196" w:rsidRPr="00401196" w:rsidRDefault="00401196" w:rsidP="00401196">
                      <w:pPr>
                        <w:spacing w:before="120"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TM. HỘI ĐỒNG TRƯỜNG</w:t>
                      </w:r>
                      <w:r>
                        <w:rPr>
                          <w:rFonts w:ascii="Times New Roman" w:hAnsi="Times New Roman" w:cs="Times New Roman"/>
                          <w:b/>
                          <w:sz w:val="28"/>
                          <w:szCs w:val="28"/>
                          <w:lang w:val="en-US"/>
                        </w:rPr>
                        <w:br/>
                        <w:t>CHỦ TỊCH</w:t>
                      </w:r>
                      <w:r>
                        <w:rPr>
                          <w:rFonts w:ascii="Times New Roman" w:hAnsi="Times New Roman" w:cs="Times New Roman"/>
                          <w:b/>
                          <w:sz w:val="28"/>
                          <w:szCs w:val="28"/>
                        </w:rPr>
                        <w:br/>
                      </w:r>
                      <w:r w:rsidRPr="00EA304B">
                        <w:rPr>
                          <w:rFonts w:ascii="Times New Roman" w:hAnsi="Times New Roman" w:cs="Times New Roman"/>
                          <w:b/>
                          <w:sz w:val="24"/>
                          <w:szCs w:val="24"/>
                          <w:lang w:val="en-US"/>
                        </w:rPr>
                        <w:br/>
                      </w:r>
                      <w:r w:rsidRPr="00BA5675">
                        <w:rPr>
                          <w:rFonts w:ascii="Times New Roman" w:hAnsi="Times New Roman" w:cs="Times New Roman"/>
                          <w:bCs/>
                          <w:i/>
                          <w:iCs/>
                          <w:sz w:val="24"/>
                          <w:szCs w:val="24"/>
                          <w:lang w:val="en-US"/>
                        </w:rPr>
                        <w:t>(ký tên, đóng dấu)</w:t>
                      </w:r>
                    </w:p>
                    <w:p w14:paraId="04D5DAF5" w14:textId="77777777" w:rsidR="00401196" w:rsidRPr="00EA304B" w:rsidRDefault="00401196" w:rsidP="00401196">
                      <w:pPr>
                        <w:spacing w:before="120" w:after="120" w:line="240" w:lineRule="auto"/>
                        <w:jc w:val="center"/>
                        <w:rPr>
                          <w:rFonts w:ascii="Times New Roman" w:hAnsi="Times New Roman" w:cs="Times New Roman"/>
                          <w:b/>
                          <w:sz w:val="24"/>
                          <w:szCs w:val="24"/>
                        </w:rPr>
                      </w:pPr>
                    </w:p>
                    <w:p w14:paraId="1B3D9763" w14:textId="77777777" w:rsidR="00401196" w:rsidRPr="00EA304B" w:rsidRDefault="00401196" w:rsidP="00401196">
                      <w:pPr>
                        <w:spacing w:before="120" w:after="120" w:line="240" w:lineRule="auto"/>
                        <w:jc w:val="center"/>
                        <w:rPr>
                          <w:rFonts w:ascii="Times New Roman" w:hAnsi="Times New Roman" w:cs="Times New Roman"/>
                          <w:b/>
                          <w:sz w:val="24"/>
                          <w:szCs w:val="24"/>
                        </w:rPr>
                      </w:pPr>
                    </w:p>
                    <w:p w14:paraId="24E57527" w14:textId="77777777" w:rsidR="00401196" w:rsidRPr="00A643AC" w:rsidRDefault="00401196" w:rsidP="00401196">
                      <w:pPr>
                        <w:jc w:val="center"/>
                        <w:rPr>
                          <w:rFonts w:ascii="Times New Roman" w:hAnsi="Times New Roman" w:cs="Times New Roman"/>
                          <w:b/>
                          <w:sz w:val="28"/>
                          <w:szCs w:val="28"/>
                        </w:rPr>
                      </w:pPr>
                    </w:p>
                    <w:p w14:paraId="11CC17E3" w14:textId="77777777" w:rsidR="00401196" w:rsidRPr="00A643AC" w:rsidRDefault="00401196" w:rsidP="00401196">
                      <w:pPr>
                        <w:jc w:val="center"/>
                        <w:rPr>
                          <w:rFonts w:ascii="Times New Roman" w:hAnsi="Times New Roman" w:cs="Times New Roman"/>
                          <w:b/>
                          <w:sz w:val="28"/>
                          <w:szCs w:val="28"/>
                        </w:rPr>
                      </w:pPr>
                    </w:p>
                    <w:p w14:paraId="5DBD1436" w14:textId="77777777" w:rsidR="00401196" w:rsidRPr="00A643AC" w:rsidRDefault="00401196" w:rsidP="00401196">
                      <w:pPr>
                        <w:jc w:val="center"/>
                        <w:rPr>
                          <w:rFonts w:ascii="Times New Roman" w:hAnsi="Times New Roman" w:cs="Times New Roman"/>
                          <w:b/>
                          <w:sz w:val="28"/>
                          <w:szCs w:val="28"/>
                        </w:rPr>
                      </w:pPr>
                      <w:r w:rsidRPr="00A643AC">
                        <w:rPr>
                          <w:rFonts w:ascii="Times New Roman" w:hAnsi="Times New Roman" w:cs="Times New Roman"/>
                          <w:b/>
                          <w:sz w:val="28"/>
                          <w:szCs w:val="28"/>
                        </w:rPr>
                        <w:t>Lê Hồng Sơn</w:t>
                      </w:r>
                    </w:p>
                  </w:txbxContent>
                </v:textbox>
              </v:shape>
            </w:pict>
          </mc:Fallback>
        </mc:AlternateContent>
      </w:r>
    </w:p>
    <w:p w14:paraId="3BD958FF" w14:textId="77777777" w:rsidR="00401196" w:rsidRPr="00723429" w:rsidRDefault="00401196" w:rsidP="00401196">
      <w:pPr>
        <w:spacing w:after="0" w:line="240" w:lineRule="auto"/>
        <w:contextualSpacing/>
        <w:jc w:val="both"/>
        <w:rPr>
          <w:rFonts w:ascii="Times New Roman" w:hAnsi="Times New Roman" w:cs="Times New Roman"/>
          <w:b/>
          <w:i/>
          <w:iCs/>
          <w:sz w:val="24"/>
          <w:szCs w:val="24"/>
        </w:rPr>
      </w:pPr>
      <w:r w:rsidRPr="00723429">
        <w:rPr>
          <w:rFonts w:ascii="Times New Roman" w:hAnsi="Times New Roman" w:cs="Times New Roman"/>
          <w:b/>
          <w:i/>
          <w:iCs/>
          <w:sz w:val="24"/>
          <w:szCs w:val="24"/>
        </w:rPr>
        <w:t>Nơi nhận:</w:t>
      </w:r>
    </w:p>
    <w:p w14:paraId="1C37F931" w14:textId="77777777" w:rsidR="00401196" w:rsidRDefault="00401196" w:rsidP="00401196">
      <w:pPr>
        <w:pStyle w:val="ListParagraph"/>
        <w:numPr>
          <w:ilvl w:val="0"/>
          <w:numId w:val="9"/>
        </w:numPr>
        <w:spacing w:after="0" w:line="240" w:lineRule="auto"/>
        <w:ind w:left="180" w:hanging="180"/>
        <w:jc w:val="both"/>
        <w:rPr>
          <w:rFonts w:ascii="Times New Roman" w:hAnsi="Times New Roman" w:cs="Times New Roman"/>
        </w:rPr>
      </w:pPr>
      <w:r w:rsidRPr="00DF65E0">
        <w:rPr>
          <w:rFonts w:ascii="Times New Roman" w:hAnsi="Times New Roman" w:cs="Times New Roman"/>
        </w:rPr>
        <w:t>Như trên</w:t>
      </w:r>
      <w:r>
        <w:rPr>
          <w:rFonts w:ascii="Times New Roman" w:hAnsi="Times New Roman" w:cs="Times New Roman"/>
        </w:rPr>
        <w:t>;</w:t>
      </w:r>
    </w:p>
    <w:p w14:paraId="2A5F9C60" w14:textId="77777777" w:rsidR="00401196" w:rsidRDefault="00401196" w:rsidP="00401196">
      <w:pPr>
        <w:pStyle w:val="ListParagraph"/>
        <w:numPr>
          <w:ilvl w:val="0"/>
          <w:numId w:val="9"/>
        </w:numPr>
        <w:spacing w:before="120" w:after="120" w:line="240" w:lineRule="auto"/>
        <w:ind w:left="180" w:hanging="180"/>
        <w:jc w:val="both"/>
        <w:rPr>
          <w:rFonts w:ascii="Times New Roman" w:hAnsi="Times New Roman" w:cs="Times New Roman"/>
        </w:rPr>
      </w:pPr>
      <w:r w:rsidRPr="00457148">
        <w:rPr>
          <w:rFonts w:ascii="Times New Roman" w:hAnsi="Times New Roman" w:cs="Times New Roman"/>
        </w:rPr>
        <w:t>Lưu</w:t>
      </w:r>
      <w:r>
        <w:rPr>
          <w:rFonts w:ascii="Times New Roman" w:hAnsi="Times New Roman" w:cs="Times New Roman"/>
          <w:lang w:val="en-US"/>
        </w:rPr>
        <w:t>:</w:t>
      </w:r>
      <w:r w:rsidRPr="00457148">
        <w:rPr>
          <w:rFonts w:ascii="Times New Roman" w:hAnsi="Times New Roman" w:cs="Times New Roman"/>
        </w:rPr>
        <w:t xml:space="preserve"> VT</w:t>
      </w:r>
      <w:r>
        <w:rPr>
          <w:rFonts w:ascii="Times New Roman" w:hAnsi="Times New Roman" w:cs="Times New Roman"/>
          <w:lang w:val="en-US"/>
        </w:rPr>
        <w:t>.</w:t>
      </w:r>
    </w:p>
    <w:p w14:paraId="30FEE4F8" w14:textId="77777777" w:rsidR="00401196" w:rsidRDefault="00401196" w:rsidP="00401196">
      <w:pPr>
        <w:spacing w:before="120" w:after="120" w:line="240" w:lineRule="auto"/>
        <w:jc w:val="both"/>
        <w:rPr>
          <w:rFonts w:ascii="Times New Roman" w:hAnsi="Times New Roman" w:cs="Times New Roman"/>
        </w:rPr>
      </w:pPr>
    </w:p>
    <w:p w14:paraId="3DA2CC9E" w14:textId="77777777" w:rsidR="00401196" w:rsidRDefault="00401196" w:rsidP="00401196">
      <w:pPr>
        <w:spacing w:before="120" w:after="120" w:line="240" w:lineRule="auto"/>
        <w:jc w:val="both"/>
        <w:rPr>
          <w:rFonts w:ascii="Times New Roman" w:hAnsi="Times New Roman" w:cs="Times New Roman"/>
        </w:rPr>
      </w:pPr>
    </w:p>
    <w:p w14:paraId="2990B107" w14:textId="77777777" w:rsidR="00401196" w:rsidRDefault="00401196" w:rsidP="00401196">
      <w:pPr>
        <w:spacing w:before="120" w:after="120" w:line="240" w:lineRule="auto"/>
        <w:jc w:val="both"/>
        <w:rPr>
          <w:rFonts w:ascii="Times New Roman" w:hAnsi="Times New Roman" w:cs="Times New Roman"/>
        </w:rPr>
      </w:pPr>
    </w:p>
    <w:p w14:paraId="2EE4150A" w14:textId="77777777" w:rsidR="00401196" w:rsidRDefault="00401196" w:rsidP="00401196">
      <w:pPr>
        <w:spacing w:before="120" w:after="120" w:line="240" w:lineRule="auto"/>
        <w:jc w:val="both"/>
        <w:rPr>
          <w:rFonts w:ascii="Times New Roman" w:hAnsi="Times New Roman" w:cs="Times New Roman"/>
        </w:rPr>
      </w:pPr>
    </w:p>
    <w:p w14:paraId="7F07DCA6" w14:textId="5AA428FF" w:rsidR="00401196" w:rsidRDefault="00401196" w:rsidP="00401196">
      <w:pPr>
        <w:rPr>
          <w:rFonts w:ascii="Times New Roman" w:hAnsi="Times New Roman" w:cs="Times New Roman"/>
        </w:rPr>
      </w:pPr>
    </w:p>
    <w:sectPr w:rsidR="00401196" w:rsidSect="003E54E9">
      <w:type w:val="continuous"/>
      <w:pgSz w:w="11906" w:h="16838" w:code="9"/>
      <w:pgMar w:top="1134" w:right="1134"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83A7" w14:textId="77777777" w:rsidR="008866DA" w:rsidRDefault="008866DA" w:rsidP="00264A82">
      <w:pPr>
        <w:spacing w:after="0" w:line="240" w:lineRule="auto"/>
      </w:pPr>
      <w:r>
        <w:separator/>
      </w:r>
    </w:p>
  </w:endnote>
  <w:endnote w:type="continuationSeparator" w:id="0">
    <w:p w14:paraId="2A65FAE9" w14:textId="77777777" w:rsidR="008866DA" w:rsidRDefault="008866DA" w:rsidP="0026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95BB" w14:textId="77777777" w:rsidR="008866DA" w:rsidRDefault="008866DA" w:rsidP="00264A82">
      <w:pPr>
        <w:spacing w:after="0" w:line="240" w:lineRule="auto"/>
      </w:pPr>
      <w:r>
        <w:separator/>
      </w:r>
    </w:p>
  </w:footnote>
  <w:footnote w:type="continuationSeparator" w:id="0">
    <w:p w14:paraId="43A583C1" w14:textId="77777777" w:rsidR="008866DA" w:rsidRDefault="008866DA" w:rsidP="00264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20A"/>
    <w:multiLevelType w:val="hybridMultilevel"/>
    <w:tmpl w:val="EEEED08E"/>
    <w:lvl w:ilvl="0" w:tplc="4B3ED72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FB308C4"/>
    <w:multiLevelType w:val="hybridMultilevel"/>
    <w:tmpl w:val="F65605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6E04709"/>
    <w:multiLevelType w:val="hybridMultilevel"/>
    <w:tmpl w:val="5B4843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72C24F4"/>
    <w:multiLevelType w:val="hybridMultilevel"/>
    <w:tmpl w:val="F0F44D16"/>
    <w:lvl w:ilvl="0" w:tplc="842E394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57A8F"/>
    <w:multiLevelType w:val="hybridMultilevel"/>
    <w:tmpl w:val="CBDC3BC8"/>
    <w:lvl w:ilvl="0" w:tplc="3FA4C06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84555DE"/>
    <w:multiLevelType w:val="hybridMultilevel"/>
    <w:tmpl w:val="7F927960"/>
    <w:lvl w:ilvl="0" w:tplc="EA16E908">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4D3A5DAE"/>
    <w:multiLevelType w:val="hybridMultilevel"/>
    <w:tmpl w:val="D05A8BB0"/>
    <w:lvl w:ilvl="0" w:tplc="0C5CAAE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500C201D"/>
    <w:multiLevelType w:val="hybridMultilevel"/>
    <w:tmpl w:val="895893B4"/>
    <w:lvl w:ilvl="0" w:tplc="22D477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D397C"/>
    <w:multiLevelType w:val="hybridMultilevel"/>
    <w:tmpl w:val="749E572C"/>
    <w:lvl w:ilvl="0" w:tplc="5CA21A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2E14BFD"/>
    <w:multiLevelType w:val="hybridMultilevel"/>
    <w:tmpl w:val="FF143564"/>
    <w:lvl w:ilvl="0" w:tplc="90908948">
      <w:start w:val="2"/>
      <w:numFmt w:val="bullet"/>
      <w:lvlText w:val="-"/>
      <w:lvlJc w:val="left"/>
      <w:pPr>
        <w:ind w:left="3240" w:hanging="360"/>
      </w:pPr>
      <w:rPr>
        <w:rFonts w:ascii="Times New Roman" w:eastAsiaTheme="minorEastAsia"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669D65EC"/>
    <w:multiLevelType w:val="hybridMultilevel"/>
    <w:tmpl w:val="41D60686"/>
    <w:lvl w:ilvl="0" w:tplc="EDEE685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B072BA0"/>
    <w:multiLevelType w:val="hybridMultilevel"/>
    <w:tmpl w:val="003AF366"/>
    <w:lvl w:ilvl="0" w:tplc="CE5E6FA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D78389C"/>
    <w:multiLevelType w:val="hybridMultilevel"/>
    <w:tmpl w:val="4CE8E66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4"/>
  </w:num>
  <w:num w:numId="5">
    <w:abstractNumId w:val="5"/>
  </w:num>
  <w:num w:numId="6">
    <w:abstractNumId w:val="12"/>
  </w:num>
  <w:num w:numId="7">
    <w:abstractNumId w:val="6"/>
  </w:num>
  <w:num w:numId="8">
    <w:abstractNumId w:val="2"/>
  </w:num>
  <w:num w:numId="9">
    <w:abstractNumId w:val="7"/>
  </w:num>
  <w:num w:numId="10">
    <w:abstractNumId w:val="1"/>
  </w:num>
  <w:num w:numId="11">
    <w:abstractNumId w:val="9"/>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93"/>
    <w:rsid w:val="000008C0"/>
    <w:rsid w:val="00001FBC"/>
    <w:rsid w:val="00004F37"/>
    <w:rsid w:val="00007B64"/>
    <w:rsid w:val="00012207"/>
    <w:rsid w:val="0001331B"/>
    <w:rsid w:val="000139B1"/>
    <w:rsid w:val="00017A9D"/>
    <w:rsid w:val="000200E6"/>
    <w:rsid w:val="000230EE"/>
    <w:rsid w:val="00023C41"/>
    <w:rsid w:val="00026CBF"/>
    <w:rsid w:val="00027512"/>
    <w:rsid w:val="00032FB7"/>
    <w:rsid w:val="000335A6"/>
    <w:rsid w:val="00033784"/>
    <w:rsid w:val="00033C8A"/>
    <w:rsid w:val="000355BC"/>
    <w:rsid w:val="0003652F"/>
    <w:rsid w:val="0003695B"/>
    <w:rsid w:val="00036F81"/>
    <w:rsid w:val="00040EB8"/>
    <w:rsid w:val="00041367"/>
    <w:rsid w:val="00042F05"/>
    <w:rsid w:val="0004490E"/>
    <w:rsid w:val="00044DA8"/>
    <w:rsid w:val="00045BFC"/>
    <w:rsid w:val="0005020F"/>
    <w:rsid w:val="00055714"/>
    <w:rsid w:val="00057978"/>
    <w:rsid w:val="00063692"/>
    <w:rsid w:val="00063775"/>
    <w:rsid w:val="0006399F"/>
    <w:rsid w:val="00063AAD"/>
    <w:rsid w:val="00065573"/>
    <w:rsid w:val="000659F0"/>
    <w:rsid w:val="00066BC3"/>
    <w:rsid w:val="00067CA3"/>
    <w:rsid w:val="000713CC"/>
    <w:rsid w:val="000725F0"/>
    <w:rsid w:val="000769E9"/>
    <w:rsid w:val="000771B2"/>
    <w:rsid w:val="0008033B"/>
    <w:rsid w:val="0008094A"/>
    <w:rsid w:val="00082584"/>
    <w:rsid w:val="000835A0"/>
    <w:rsid w:val="000835D5"/>
    <w:rsid w:val="00083AC7"/>
    <w:rsid w:val="00083AD3"/>
    <w:rsid w:val="0008677B"/>
    <w:rsid w:val="0008789E"/>
    <w:rsid w:val="00090B20"/>
    <w:rsid w:val="00091836"/>
    <w:rsid w:val="0009239D"/>
    <w:rsid w:val="00092B42"/>
    <w:rsid w:val="00096929"/>
    <w:rsid w:val="000A320F"/>
    <w:rsid w:val="000A4A59"/>
    <w:rsid w:val="000A5FD5"/>
    <w:rsid w:val="000A611D"/>
    <w:rsid w:val="000A7648"/>
    <w:rsid w:val="000B0901"/>
    <w:rsid w:val="000B0E86"/>
    <w:rsid w:val="000B0F50"/>
    <w:rsid w:val="000B1519"/>
    <w:rsid w:val="000B2C65"/>
    <w:rsid w:val="000B339E"/>
    <w:rsid w:val="000B3AB4"/>
    <w:rsid w:val="000B46B9"/>
    <w:rsid w:val="000B517D"/>
    <w:rsid w:val="000C0E4B"/>
    <w:rsid w:val="000C1AE7"/>
    <w:rsid w:val="000C216F"/>
    <w:rsid w:val="000C2519"/>
    <w:rsid w:val="000C2560"/>
    <w:rsid w:val="000C2BDE"/>
    <w:rsid w:val="000D02F6"/>
    <w:rsid w:val="000D077C"/>
    <w:rsid w:val="000D0EEE"/>
    <w:rsid w:val="000D1AAB"/>
    <w:rsid w:val="000D3DDE"/>
    <w:rsid w:val="000D555A"/>
    <w:rsid w:val="000E0473"/>
    <w:rsid w:val="000E17B6"/>
    <w:rsid w:val="000E1E07"/>
    <w:rsid w:val="000E3CD6"/>
    <w:rsid w:val="000E4C8F"/>
    <w:rsid w:val="000E5ECF"/>
    <w:rsid w:val="000E6709"/>
    <w:rsid w:val="000F3078"/>
    <w:rsid w:val="000F3CB9"/>
    <w:rsid w:val="000F5B58"/>
    <w:rsid w:val="000F7312"/>
    <w:rsid w:val="001015ED"/>
    <w:rsid w:val="0010176D"/>
    <w:rsid w:val="00103487"/>
    <w:rsid w:val="0010533A"/>
    <w:rsid w:val="00107C27"/>
    <w:rsid w:val="00110BA8"/>
    <w:rsid w:val="00113556"/>
    <w:rsid w:val="00115FEF"/>
    <w:rsid w:val="001167E2"/>
    <w:rsid w:val="0011713F"/>
    <w:rsid w:val="00121A4D"/>
    <w:rsid w:val="00122844"/>
    <w:rsid w:val="00126656"/>
    <w:rsid w:val="0012687B"/>
    <w:rsid w:val="00127E39"/>
    <w:rsid w:val="001308D1"/>
    <w:rsid w:val="00130FA9"/>
    <w:rsid w:val="00132847"/>
    <w:rsid w:val="001330B3"/>
    <w:rsid w:val="0013310B"/>
    <w:rsid w:val="00134C6E"/>
    <w:rsid w:val="00136046"/>
    <w:rsid w:val="00137783"/>
    <w:rsid w:val="00141C1D"/>
    <w:rsid w:val="00141F2E"/>
    <w:rsid w:val="0014234C"/>
    <w:rsid w:val="0014357F"/>
    <w:rsid w:val="001445A3"/>
    <w:rsid w:val="001469D6"/>
    <w:rsid w:val="00146EAF"/>
    <w:rsid w:val="00146EB5"/>
    <w:rsid w:val="001471FE"/>
    <w:rsid w:val="0014728E"/>
    <w:rsid w:val="001503B1"/>
    <w:rsid w:val="00150962"/>
    <w:rsid w:val="00152176"/>
    <w:rsid w:val="00152C20"/>
    <w:rsid w:val="0015586D"/>
    <w:rsid w:val="00155AFA"/>
    <w:rsid w:val="00156127"/>
    <w:rsid w:val="00161D0D"/>
    <w:rsid w:val="0016385E"/>
    <w:rsid w:val="0016588E"/>
    <w:rsid w:val="00166388"/>
    <w:rsid w:val="00167CA8"/>
    <w:rsid w:val="00170521"/>
    <w:rsid w:val="00170ECF"/>
    <w:rsid w:val="00172B23"/>
    <w:rsid w:val="00173235"/>
    <w:rsid w:val="00174B9C"/>
    <w:rsid w:val="00174C6B"/>
    <w:rsid w:val="00175BF1"/>
    <w:rsid w:val="00175C58"/>
    <w:rsid w:val="00177AED"/>
    <w:rsid w:val="0018248E"/>
    <w:rsid w:val="00182676"/>
    <w:rsid w:val="00182B5F"/>
    <w:rsid w:val="00183F0E"/>
    <w:rsid w:val="00186348"/>
    <w:rsid w:val="00187B87"/>
    <w:rsid w:val="00191278"/>
    <w:rsid w:val="001927DC"/>
    <w:rsid w:val="001930DB"/>
    <w:rsid w:val="00193436"/>
    <w:rsid w:val="001A074B"/>
    <w:rsid w:val="001A139B"/>
    <w:rsid w:val="001A240C"/>
    <w:rsid w:val="001A371F"/>
    <w:rsid w:val="001A4ABD"/>
    <w:rsid w:val="001A6103"/>
    <w:rsid w:val="001A6637"/>
    <w:rsid w:val="001A6646"/>
    <w:rsid w:val="001A6C47"/>
    <w:rsid w:val="001B0CDA"/>
    <w:rsid w:val="001B3FCF"/>
    <w:rsid w:val="001B40F9"/>
    <w:rsid w:val="001B620E"/>
    <w:rsid w:val="001B7CF6"/>
    <w:rsid w:val="001B7D0B"/>
    <w:rsid w:val="001C1FAF"/>
    <w:rsid w:val="001C4CE1"/>
    <w:rsid w:val="001C5A32"/>
    <w:rsid w:val="001C5B3E"/>
    <w:rsid w:val="001C64C2"/>
    <w:rsid w:val="001D09EB"/>
    <w:rsid w:val="001D176A"/>
    <w:rsid w:val="001D2B11"/>
    <w:rsid w:val="001D33EC"/>
    <w:rsid w:val="001D3AC8"/>
    <w:rsid w:val="001D45AC"/>
    <w:rsid w:val="001D45F8"/>
    <w:rsid w:val="001D507D"/>
    <w:rsid w:val="001D5858"/>
    <w:rsid w:val="001D72BF"/>
    <w:rsid w:val="001E01F5"/>
    <w:rsid w:val="001E05C1"/>
    <w:rsid w:val="001E4B38"/>
    <w:rsid w:val="001E55A0"/>
    <w:rsid w:val="001E6703"/>
    <w:rsid w:val="001E7BFB"/>
    <w:rsid w:val="001E7DC8"/>
    <w:rsid w:val="001F1CF2"/>
    <w:rsid w:val="001F347C"/>
    <w:rsid w:val="001F5401"/>
    <w:rsid w:val="001F6FF5"/>
    <w:rsid w:val="00200491"/>
    <w:rsid w:val="00203C60"/>
    <w:rsid w:val="00206696"/>
    <w:rsid w:val="00206F97"/>
    <w:rsid w:val="002077E4"/>
    <w:rsid w:val="00210F11"/>
    <w:rsid w:val="002115DD"/>
    <w:rsid w:val="00213CF3"/>
    <w:rsid w:val="00215ACD"/>
    <w:rsid w:val="00216276"/>
    <w:rsid w:val="00217851"/>
    <w:rsid w:val="002208A5"/>
    <w:rsid w:val="00220995"/>
    <w:rsid w:val="00221CC8"/>
    <w:rsid w:val="002233A2"/>
    <w:rsid w:val="00223430"/>
    <w:rsid w:val="0022345E"/>
    <w:rsid w:val="00223549"/>
    <w:rsid w:val="002278E1"/>
    <w:rsid w:val="00232CF1"/>
    <w:rsid w:val="002333FA"/>
    <w:rsid w:val="00234170"/>
    <w:rsid w:val="00234181"/>
    <w:rsid w:val="00236087"/>
    <w:rsid w:val="00237886"/>
    <w:rsid w:val="00240F43"/>
    <w:rsid w:val="00241298"/>
    <w:rsid w:val="00241337"/>
    <w:rsid w:val="002418BE"/>
    <w:rsid w:val="002423E6"/>
    <w:rsid w:val="002424B3"/>
    <w:rsid w:val="002434D7"/>
    <w:rsid w:val="002439C9"/>
    <w:rsid w:val="00244407"/>
    <w:rsid w:val="00245BAA"/>
    <w:rsid w:val="00245CB1"/>
    <w:rsid w:val="00245DF8"/>
    <w:rsid w:val="002466C6"/>
    <w:rsid w:val="00250229"/>
    <w:rsid w:val="00251344"/>
    <w:rsid w:val="00251B72"/>
    <w:rsid w:val="0025258B"/>
    <w:rsid w:val="00252779"/>
    <w:rsid w:val="002531A0"/>
    <w:rsid w:val="002549D8"/>
    <w:rsid w:val="002557A8"/>
    <w:rsid w:val="00256CCE"/>
    <w:rsid w:val="00256F44"/>
    <w:rsid w:val="00256FE7"/>
    <w:rsid w:val="00257498"/>
    <w:rsid w:val="0025771E"/>
    <w:rsid w:val="00260D98"/>
    <w:rsid w:val="002622EF"/>
    <w:rsid w:val="00264153"/>
    <w:rsid w:val="00264668"/>
    <w:rsid w:val="00264A82"/>
    <w:rsid w:val="002651BA"/>
    <w:rsid w:val="00267908"/>
    <w:rsid w:val="00270AD1"/>
    <w:rsid w:val="00270CAC"/>
    <w:rsid w:val="00271CE0"/>
    <w:rsid w:val="002723C7"/>
    <w:rsid w:val="00272858"/>
    <w:rsid w:val="00272AFE"/>
    <w:rsid w:val="00273D7E"/>
    <w:rsid w:val="00280BD1"/>
    <w:rsid w:val="00281448"/>
    <w:rsid w:val="00281DA5"/>
    <w:rsid w:val="00281E34"/>
    <w:rsid w:val="00282633"/>
    <w:rsid w:val="00283A19"/>
    <w:rsid w:val="002878F7"/>
    <w:rsid w:val="0029072E"/>
    <w:rsid w:val="00290BD1"/>
    <w:rsid w:val="002918A4"/>
    <w:rsid w:val="00291C23"/>
    <w:rsid w:val="00292443"/>
    <w:rsid w:val="00293D21"/>
    <w:rsid w:val="00293D9C"/>
    <w:rsid w:val="002962D7"/>
    <w:rsid w:val="002968C8"/>
    <w:rsid w:val="002976E2"/>
    <w:rsid w:val="00297801"/>
    <w:rsid w:val="00297DE7"/>
    <w:rsid w:val="002A11CA"/>
    <w:rsid w:val="002A2598"/>
    <w:rsid w:val="002A4C3A"/>
    <w:rsid w:val="002A5510"/>
    <w:rsid w:val="002B198F"/>
    <w:rsid w:val="002B3674"/>
    <w:rsid w:val="002B38A2"/>
    <w:rsid w:val="002B3CD8"/>
    <w:rsid w:val="002B4272"/>
    <w:rsid w:val="002B53F8"/>
    <w:rsid w:val="002B65C6"/>
    <w:rsid w:val="002B7740"/>
    <w:rsid w:val="002C044E"/>
    <w:rsid w:val="002C2730"/>
    <w:rsid w:val="002C5D3B"/>
    <w:rsid w:val="002C7E58"/>
    <w:rsid w:val="002D0088"/>
    <w:rsid w:val="002D2A4E"/>
    <w:rsid w:val="002D2D7D"/>
    <w:rsid w:val="002D2DC7"/>
    <w:rsid w:val="002D3E25"/>
    <w:rsid w:val="002E0E97"/>
    <w:rsid w:val="002E25B7"/>
    <w:rsid w:val="002E30BD"/>
    <w:rsid w:val="002E35F8"/>
    <w:rsid w:val="002E71B3"/>
    <w:rsid w:val="002F1E3B"/>
    <w:rsid w:val="002F31FD"/>
    <w:rsid w:val="002F6BDB"/>
    <w:rsid w:val="002F7F81"/>
    <w:rsid w:val="003035EE"/>
    <w:rsid w:val="00305675"/>
    <w:rsid w:val="00310566"/>
    <w:rsid w:val="00310C78"/>
    <w:rsid w:val="0031349D"/>
    <w:rsid w:val="003148D1"/>
    <w:rsid w:val="0031554F"/>
    <w:rsid w:val="00316110"/>
    <w:rsid w:val="00317D62"/>
    <w:rsid w:val="00321943"/>
    <w:rsid w:val="00323FC0"/>
    <w:rsid w:val="00324033"/>
    <w:rsid w:val="00324AD7"/>
    <w:rsid w:val="0032613C"/>
    <w:rsid w:val="00326F3E"/>
    <w:rsid w:val="00327876"/>
    <w:rsid w:val="00330D00"/>
    <w:rsid w:val="00334D1D"/>
    <w:rsid w:val="00335AAB"/>
    <w:rsid w:val="00335ED3"/>
    <w:rsid w:val="00336353"/>
    <w:rsid w:val="003406BE"/>
    <w:rsid w:val="00341690"/>
    <w:rsid w:val="00341E49"/>
    <w:rsid w:val="00342C3F"/>
    <w:rsid w:val="00346086"/>
    <w:rsid w:val="003462A8"/>
    <w:rsid w:val="00346627"/>
    <w:rsid w:val="00346652"/>
    <w:rsid w:val="0035106E"/>
    <w:rsid w:val="0035126E"/>
    <w:rsid w:val="003518D8"/>
    <w:rsid w:val="00351A46"/>
    <w:rsid w:val="00354813"/>
    <w:rsid w:val="003558F2"/>
    <w:rsid w:val="00357402"/>
    <w:rsid w:val="00363AEF"/>
    <w:rsid w:val="003666FA"/>
    <w:rsid w:val="00367C4C"/>
    <w:rsid w:val="00371301"/>
    <w:rsid w:val="00371427"/>
    <w:rsid w:val="00371D9C"/>
    <w:rsid w:val="003732BC"/>
    <w:rsid w:val="003750BA"/>
    <w:rsid w:val="00381C39"/>
    <w:rsid w:val="00383D09"/>
    <w:rsid w:val="00384BDF"/>
    <w:rsid w:val="00384DF1"/>
    <w:rsid w:val="00385D0C"/>
    <w:rsid w:val="00386643"/>
    <w:rsid w:val="00386BB9"/>
    <w:rsid w:val="0039080D"/>
    <w:rsid w:val="00393043"/>
    <w:rsid w:val="003934D6"/>
    <w:rsid w:val="003952F5"/>
    <w:rsid w:val="0039656E"/>
    <w:rsid w:val="00397A8A"/>
    <w:rsid w:val="003A026F"/>
    <w:rsid w:val="003A1DD5"/>
    <w:rsid w:val="003A4457"/>
    <w:rsid w:val="003A60CA"/>
    <w:rsid w:val="003A6D01"/>
    <w:rsid w:val="003B12D8"/>
    <w:rsid w:val="003B1313"/>
    <w:rsid w:val="003B1B67"/>
    <w:rsid w:val="003B73DE"/>
    <w:rsid w:val="003B78F0"/>
    <w:rsid w:val="003C0921"/>
    <w:rsid w:val="003C151E"/>
    <w:rsid w:val="003C3E60"/>
    <w:rsid w:val="003C4CED"/>
    <w:rsid w:val="003C6972"/>
    <w:rsid w:val="003C71DF"/>
    <w:rsid w:val="003D3760"/>
    <w:rsid w:val="003D40F0"/>
    <w:rsid w:val="003D4CA5"/>
    <w:rsid w:val="003D526A"/>
    <w:rsid w:val="003D60D9"/>
    <w:rsid w:val="003D6F12"/>
    <w:rsid w:val="003D7566"/>
    <w:rsid w:val="003E1D8B"/>
    <w:rsid w:val="003E37BF"/>
    <w:rsid w:val="003E3AE5"/>
    <w:rsid w:val="003E4024"/>
    <w:rsid w:val="003E54E9"/>
    <w:rsid w:val="003F2AB3"/>
    <w:rsid w:val="003F63EE"/>
    <w:rsid w:val="003F6E81"/>
    <w:rsid w:val="003F7139"/>
    <w:rsid w:val="00401196"/>
    <w:rsid w:val="00402476"/>
    <w:rsid w:val="0040318E"/>
    <w:rsid w:val="00403552"/>
    <w:rsid w:val="00403CCF"/>
    <w:rsid w:val="00405849"/>
    <w:rsid w:val="00410212"/>
    <w:rsid w:val="00412CA9"/>
    <w:rsid w:val="00413BB8"/>
    <w:rsid w:val="004141AD"/>
    <w:rsid w:val="00414E52"/>
    <w:rsid w:val="004155EB"/>
    <w:rsid w:val="00416B10"/>
    <w:rsid w:val="00417CC1"/>
    <w:rsid w:val="00421A6C"/>
    <w:rsid w:val="00421E4B"/>
    <w:rsid w:val="0042356F"/>
    <w:rsid w:val="00424673"/>
    <w:rsid w:val="004255A7"/>
    <w:rsid w:val="00425C67"/>
    <w:rsid w:val="004275D5"/>
    <w:rsid w:val="00435E81"/>
    <w:rsid w:val="00435F0E"/>
    <w:rsid w:val="00436C8D"/>
    <w:rsid w:val="00437A64"/>
    <w:rsid w:val="00442358"/>
    <w:rsid w:val="0044423A"/>
    <w:rsid w:val="00444531"/>
    <w:rsid w:val="004450F8"/>
    <w:rsid w:val="00446D2F"/>
    <w:rsid w:val="00447E2A"/>
    <w:rsid w:val="00450CEB"/>
    <w:rsid w:val="0045345D"/>
    <w:rsid w:val="00455198"/>
    <w:rsid w:val="0045656D"/>
    <w:rsid w:val="00456BAB"/>
    <w:rsid w:val="00456C5C"/>
    <w:rsid w:val="00457148"/>
    <w:rsid w:val="0046295F"/>
    <w:rsid w:val="004663D5"/>
    <w:rsid w:val="00471955"/>
    <w:rsid w:val="00471EB3"/>
    <w:rsid w:val="00473440"/>
    <w:rsid w:val="00476CA8"/>
    <w:rsid w:val="004776AB"/>
    <w:rsid w:val="004803D1"/>
    <w:rsid w:val="004809A5"/>
    <w:rsid w:val="00480DF5"/>
    <w:rsid w:val="00481279"/>
    <w:rsid w:val="0048151F"/>
    <w:rsid w:val="00481F9B"/>
    <w:rsid w:val="0048209E"/>
    <w:rsid w:val="00483AFC"/>
    <w:rsid w:val="004865BE"/>
    <w:rsid w:val="00486732"/>
    <w:rsid w:val="0049016F"/>
    <w:rsid w:val="00490462"/>
    <w:rsid w:val="00491BB7"/>
    <w:rsid w:val="00494852"/>
    <w:rsid w:val="00494AF1"/>
    <w:rsid w:val="004956D8"/>
    <w:rsid w:val="004957A3"/>
    <w:rsid w:val="00496245"/>
    <w:rsid w:val="004A0D38"/>
    <w:rsid w:val="004A410A"/>
    <w:rsid w:val="004A4B34"/>
    <w:rsid w:val="004A4E57"/>
    <w:rsid w:val="004A5048"/>
    <w:rsid w:val="004A79E2"/>
    <w:rsid w:val="004B0977"/>
    <w:rsid w:val="004B0E03"/>
    <w:rsid w:val="004B1D0B"/>
    <w:rsid w:val="004B4117"/>
    <w:rsid w:val="004B422E"/>
    <w:rsid w:val="004B4BFF"/>
    <w:rsid w:val="004B591C"/>
    <w:rsid w:val="004B5F17"/>
    <w:rsid w:val="004B6007"/>
    <w:rsid w:val="004C0493"/>
    <w:rsid w:val="004C0D29"/>
    <w:rsid w:val="004C29BE"/>
    <w:rsid w:val="004C579C"/>
    <w:rsid w:val="004C75C6"/>
    <w:rsid w:val="004D1359"/>
    <w:rsid w:val="004D3393"/>
    <w:rsid w:val="004D4C11"/>
    <w:rsid w:val="004D671F"/>
    <w:rsid w:val="004D6A2E"/>
    <w:rsid w:val="004D777A"/>
    <w:rsid w:val="004D7CA1"/>
    <w:rsid w:val="004D7FD9"/>
    <w:rsid w:val="004E15AC"/>
    <w:rsid w:val="004E1C04"/>
    <w:rsid w:val="004E1CD8"/>
    <w:rsid w:val="004E27C3"/>
    <w:rsid w:val="004E3322"/>
    <w:rsid w:val="004E3E8D"/>
    <w:rsid w:val="004E631A"/>
    <w:rsid w:val="004F0CA3"/>
    <w:rsid w:val="004F110B"/>
    <w:rsid w:val="004F1365"/>
    <w:rsid w:val="004F2867"/>
    <w:rsid w:val="004F4342"/>
    <w:rsid w:val="004F5AEE"/>
    <w:rsid w:val="004F6A29"/>
    <w:rsid w:val="00502E3D"/>
    <w:rsid w:val="0050497E"/>
    <w:rsid w:val="0050524F"/>
    <w:rsid w:val="0050538F"/>
    <w:rsid w:val="0050669E"/>
    <w:rsid w:val="00507A2C"/>
    <w:rsid w:val="00510996"/>
    <w:rsid w:val="00514C81"/>
    <w:rsid w:val="00515EEF"/>
    <w:rsid w:val="0051780D"/>
    <w:rsid w:val="00521835"/>
    <w:rsid w:val="00523218"/>
    <w:rsid w:val="005258A2"/>
    <w:rsid w:val="005261DF"/>
    <w:rsid w:val="00526842"/>
    <w:rsid w:val="00527182"/>
    <w:rsid w:val="00533666"/>
    <w:rsid w:val="00533CC8"/>
    <w:rsid w:val="00533F60"/>
    <w:rsid w:val="00534A5B"/>
    <w:rsid w:val="0053626C"/>
    <w:rsid w:val="00537481"/>
    <w:rsid w:val="005375F6"/>
    <w:rsid w:val="00540D34"/>
    <w:rsid w:val="005436C6"/>
    <w:rsid w:val="0054390C"/>
    <w:rsid w:val="00543D51"/>
    <w:rsid w:val="00545AD3"/>
    <w:rsid w:val="00545D25"/>
    <w:rsid w:val="00545EFE"/>
    <w:rsid w:val="0054680D"/>
    <w:rsid w:val="005514F4"/>
    <w:rsid w:val="005527F7"/>
    <w:rsid w:val="005546E4"/>
    <w:rsid w:val="00554A20"/>
    <w:rsid w:val="005601A8"/>
    <w:rsid w:val="005610E3"/>
    <w:rsid w:val="00561BB1"/>
    <w:rsid w:val="00563F41"/>
    <w:rsid w:val="00564646"/>
    <w:rsid w:val="005701EF"/>
    <w:rsid w:val="00570787"/>
    <w:rsid w:val="005707AB"/>
    <w:rsid w:val="005731A3"/>
    <w:rsid w:val="00573BB7"/>
    <w:rsid w:val="0057440C"/>
    <w:rsid w:val="0057451E"/>
    <w:rsid w:val="00575C46"/>
    <w:rsid w:val="00580059"/>
    <w:rsid w:val="00581944"/>
    <w:rsid w:val="00584291"/>
    <w:rsid w:val="00585F73"/>
    <w:rsid w:val="005875FE"/>
    <w:rsid w:val="00587FB2"/>
    <w:rsid w:val="00591B0A"/>
    <w:rsid w:val="00593A92"/>
    <w:rsid w:val="005955A8"/>
    <w:rsid w:val="00595726"/>
    <w:rsid w:val="005969AD"/>
    <w:rsid w:val="00596CEC"/>
    <w:rsid w:val="00597BCE"/>
    <w:rsid w:val="005A032A"/>
    <w:rsid w:val="005A0C86"/>
    <w:rsid w:val="005A16C0"/>
    <w:rsid w:val="005A45F5"/>
    <w:rsid w:val="005B0E6F"/>
    <w:rsid w:val="005B1352"/>
    <w:rsid w:val="005B1712"/>
    <w:rsid w:val="005B215D"/>
    <w:rsid w:val="005B228E"/>
    <w:rsid w:val="005B23B7"/>
    <w:rsid w:val="005B3512"/>
    <w:rsid w:val="005B4B07"/>
    <w:rsid w:val="005B5C08"/>
    <w:rsid w:val="005B6D1F"/>
    <w:rsid w:val="005C0334"/>
    <w:rsid w:val="005C2761"/>
    <w:rsid w:val="005C3176"/>
    <w:rsid w:val="005C3284"/>
    <w:rsid w:val="005C5E9A"/>
    <w:rsid w:val="005C64A6"/>
    <w:rsid w:val="005C6C3D"/>
    <w:rsid w:val="005C72DA"/>
    <w:rsid w:val="005D04D2"/>
    <w:rsid w:val="005D0AE1"/>
    <w:rsid w:val="005D4304"/>
    <w:rsid w:val="005D4A51"/>
    <w:rsid w:val="005D75BA"/>
    <w:rsid w:val="005E1C5A"/>
    <w:rsid w:val="005E41CA"/>
    <w:rsid w:val="005E6DC8"/>
    <w:rsid w:val="005F019C"/>
    <w:rsid w:val="005F0A0D"/>
    <w:rsid w:val="005F1C8F"/>
    <w:rsid w:val="005F3BD0"/>
    <w:rsid w:val="00600967"/>
    <w:rsid w:val="00601AA3"/>
    <w:rsid w:val="00603CB7"/>
    <w:rsid w:val="0060599C"/>
    <w:rsid w:val="006061D5"/>
    <w:rsid w:val="006062C5"/>
    <w:rsid w:val="00607B8E"/>
    <w:rsid w:val="00616CD4"/>
    <w:rsid w:val="00620FBE"/>
    <w:rsid w:val="006212F5"/>
    <w:rsid w:val="00624465"/>
    <w:rsid w:val="0062591D"/>
    <w:rsid w:val="00626D6D"/>
    <w:rsid w:val="00630D19"/>
    <w:rsid w:val="006316DE"/>
    <w:rsid w:val="0063211A"/>
    <w:rsid w:val="0063430E"/>
    <w:rsid w:val="00634764"/>
    <w:rsid w:val="00634782"/>
    <w:rsid w:val="00636D44"/>
    <w:rsid w:val="0064255E"/>
    <w:rsid w:val="006425F4"/>
    <w:rsid w:val="006438FE"/>
    <w:rsid w:val="00643BAC"/>
    <w:rsid w:val="0064416D"/>
    <w:rsid w:val="00644979"/>
    <w:rsid w:val="00645145"/>
    <w:rsid w:val="006451F3"/>
    <w:rsid w:val="00645AE5"/>
    <w:rsid w:val="00646216"/>
    <w:rsid w:val="00651159"/>
    <w:rsid w:val="006550FE"/>
    <w:rsid w:val="00655306"/>
    <w:rsid w:val="00656130"/>
    <w:rsid w:val="0066021A"/>
    <w:rsid w:val="006608D0"/>
    <w:rsid w:val="006627B3"/>
    <w:rsid w:val="0066395C"/>
    <w:rsid w:val="00667B1A"/>
    <w:rsid w:val="006708C0"/>
    <w:rsid w:val="00670BED"/>
    <w:rsid w:val="00673F3D"/>
    <w:rsid w:val="00674F14"/>
    <w:rsid w:val="00675548"/>
    <w:rsid w:val="006770E5"/>
    <w:rsid w:val="00677334"/>
    <w:rsid w:val="00680F20"/>
    <w:rsid w:val="006811FC"/>
    <w:rsid w:val="00681FB5"/>
    <w:rsid w:val="00682ECE"/>
    <w:rsid w:val="0068365D"/>
    <w:rsid w:val="00683D1B"/>
    <w:rsid w:val="006868DE"/>
    <w:rsid w:val="00686D16"/>
    <w:rsid w:val="00687B8B"/>
    <w:rsid w:val="00690543"/>
    <w:rsid w:val="006914B7"/>
    <w:rsid w:val="0069253A"/>
    <w:rsid w:val="00696872"/>
    <w:rsid w:val="00696C2A"/>
    <w:rsid w:val="006975C8"/>
    <w:rsid w:val="00697A7E"/>
    <w:rsid w:val="006A007E"/>
    <w:rsid w:val="006A0F9B"/>
    <w:rsid w:val="006A3B73"/>
    <w:rsid w:val="006A40A9"/>
    <w:rsid w:val="006A6D83"/>
    <w:rsid w:val="006B093B"/>
    <w:rsid w:val="006B1589"/>
    <w:rsid w:val="006B16CF"/>
    <w:rsid w:val="006B386A"/>
    <w:rsid w:val="006B5416"/>
    <w:rsid w:val="006B70AB"/>
    <w:rsid w:val="006B7D12"/>
    <w:rsid w:val="006C00AB"/>
    <w:rsid w:val="006C0616"/>
    <w:rsid w:val="006C0D3A"/>
    <w:rsid w:val="006C276B"/>
    <w:rsid w:val="006C2A5E"/>
    <w:rsid w:val="006C2CD1"/>
    <w:rsid w:val="006C3150"/>
    <w:rsid w:val="006C338B"/>
    <w:rsid w:val="006C3995"/>
    <w:rsid w:val="006C4943"/>
    <w:rsid w:val="006C5348"/>
    <w:rsid w:val="006C713C"/>
    <w:rsid w:val="006D0B63"/>
    <w:rsid w:val="006D1731"/>
    <w:rsid w:val="006D3434"/>
    <w:rsid w:val="006D53A5"/>
    <w:rsid w:val="006D56ED"/>
    <w:rsid w:val="006D7CBB"/>
    <w:rsid w:val="006E1FCE"/>
    <w:rsid w:val="006E3BED"/>
    <w:rsid w:val="006E67C2"/>
    <w:rsid w:val="006E6E73"/>
    <w:rsid w:val="006E7FAF"/>
    <w:rsid w:val="006F173F"/>
    <w:rsid w:val="006F17F5"/>
    <w:rsid w:val="006F1A3F"/>
    <w:rsid w:val="006F2886"/>
    <w:rsid w:val="006F357F"/>
    <w:rsid w:val="006F390E"/>
    <w:rsid w:val="006F3C85"/>
    <w:rsid w:val="006F47AD"/>
    <w:rsid w:val="006F69C4"/>
    <w:rsid w:val="00702034"/>
    <w:rsid w:val="00703EF6"/>
    <w:rsid w:val="00704B61"/>
    <w:rsid w:val="00704CC3"/>
    <w:rsid w:val="00705B9F"/>
    <w:rsid w:val="007072A6"/>
    <w:rsid w:val="00707A44"/>
    <w:rsid w:val="00710379"/>
    <w:rsid w:val="00710831"/>
    <w:rsid w:val="0071152A"/>
    <w:rsid w:val="00714F3B"/>
    <w:rsid w:val="00715B62"/>
    <w:rsid w:val="00716C05"/>
    <w:rsid w:val="00717D34"/>
    <w:rsid w:val="007206B9"/>
    <w:rsid w:val="00723429"/>
    <w:rsid w:val="00724237"/>
    <w:rsid w:val="00724690"/>
    <w:rsid w:val="00725417"/>
    <w:rsid w:val="0073039A"/>
    <w:rsid w:val="00731AEA"/>
    <w:rsid w:val="00736ACF"/>
    <w:rsid w:val="00737612"/>
    <w:rsid w:val="007408A7"/>
    <w:rsid w:val="00740BEC"/>
    <w:rsid w:val="0074194C"/>
    <w:rsid w:val="0074489A"/>
    <w:rsid w:val="00745C6C"/>
    <w:rsid w:val="00747490"/>
    <w:rsid w:val="007523C5"/>
    <w:rsid w:val="00752457"/>
    <w:rsid w:val="00752537"/>
    <w:rsid w:val="00753D10"/>
    <w:rsid w:val="00753FA4"/>
    <w:rsid w:val="007549FC"/>
    <w:rsid w:val="007551C2"/>
    <w:rsid w:val="00760334"/>
    <w:rsid w:val="0076132C"/>
    <w:rsid w:val="007616A1"/>
    <w:rsid w:val="007617CA"/>
    <w:rsid w:val="0076642F"/>
    <w:rsid w:val="0077177F"/>
    <w:rsid w:val="00771DC0"/>
    <w:rsid w:val="0077207E"/>
    <w:rsid w:val="00773DC1"/>
    <w:rsid w:val="00774551"/>
    <w:rsid w:val="00775581"/>
    <w:rsid w:val="00775CB2"/>
    <w:rsid w:val="007807CA"/>
    <w:rsid w:val="007809CB"/>
    <w:rsid w:val="00781D2F"/>
    <w:rsid w:val="00785343"/>
    <w:rsid w:val="00785CDD"/>
    <w:rsid w:val="00786603"/>
    <w:rsid w:val="00786A06"/>
    <w:rsid w:val="00787FF4"/>
    <w:rsid w:val="00792EDD"/>
    <w:rsid w:val="007932ED"/>
    <w:rsid w:val="00794624"/>
    <w:rsid w:val="0079540F"/>
    <w:rsid w:val="00797C82"/>
    <w:rsid w:val="007A301D"/>
    <w:rsid w:val="007A7EF8"/>
    <w:rsid w:val="007B03EF"/>
    <w:rsid w:val="007B0834"/>
    <w:rsid w:val="007B0BC1"/>
    <w:rsid w:val="007B1977"/>
    <w:rsid w:val="007B266B"/>
    <w:rsid w:val="007B35A8"/>
    <w:rsid w:val="007B3C0E"/>
    <w:rsid w:val="007B3CE4"/>
    <w:rsid w:val="007B4032"/>
    <w:rsid w:val="007B53A4"/>
    <w:rsid w:val="007B5E34"/>
    <w:rsid w:val="007B680C"/>
    <w:rsid w:val="007C05B5"/>
    <w:rsid w:val="007C105D"/>
    <w:rsid w:val="007C303A"/>
    <w:rsid w:val="007C4ED3"/>
    <w:rsid w:val="007C67B3"/>
    <w:rsid w:val="007D00C4"/>
    <w:rsid w:val="007D1E21"/>
    <w:rsid w:val="007D3010"/>
    <w:rsid w:val="007D3F30"/>
    <w:rsid w:val="007D73A3"/>
    <w:rsid w:val="007E0267"/>
    <w:rsid w:val="007E0A65"/>
    <w:rsid w:val="007E1765"/>
    <w:rsid w:val="007E56F3"/>
    <w:rsid w:val="007E7043"/>
    <w:rsid w:val="007F03B9"/>
    <w:rsid w:val="007F1D7A"/>
    <w:rsid w:val="007F1FED"/>
    <w:rsid w:val="007F2860"/>
    <w:rsid w:val="007F438D"/>
    <w:rsid w:val="007F473A"/>
    <w:rsid w:val="007F7272"/>
    <w:rsid w:val="008017E1"/>
    <w:rsid w:val="00805099"/>
    <w:rsid w:val="0080521F"/>
    <w:rsid w:val="008060A0"/>
    <w:rsid w:val="00806BC9"/>
    <w:rsid w:val="00807AD4"/>
    <w:rsid w:val="00810889"/>
    <w:rsid w:val="00810995"/>
    <w:rsid w:val="00813A3A"/>
    <w:rsid w:val="00825252"/>
    <w:rsid w:val="008267C7"/>
    <w:rsid w:val="00827442"/>
    <w:rsid w:val="00830195"/>
    <w:rsid w:val="00831309"/>
    <w:rsid w:val="00831826"/>
    <w:rsid w:val="008319DD"/>
    <w:rsid w:val="00831D6A"/>
    <w:rsid w:val="00831D97"/>
    <w:rsid w:val="00832BE2"/>
    <w:rsid w:val="0083397A"/>
    <w:rsid w:val="00834430"/>
    <w:rsid w:val="00834EB9"/>
    <w:rsid w:val="008363C0"/>
    <w:rsid w:val="0083673B"/>
    <w:rsid w:val="0083798B"/>
    <w:rsid w:val="00842E8E"/>
    <w:rsid w:val="00843422"/>
    <w:rsid w:val="00843F1D"/>
    <w:rsid w:val="00844509"/>
    <w:rsid w:val="00846D7E"/>
    <w:rsid w:val="00850CA8"/>
    <w:rsid w:val="00851025"/>
    <w:rsid w:val="0085291E"/>
    <w:rsid w:val="00854295"/>
    <w:rsid w:val="00854E1B"/>
    <w:rsid w:val="00854E2D"/>
    <w:rsid w:val="008558A3"/>
    <w:rsid w:val="008560D8"/>
    <w:rsid w:val="008610F0"/>
    <w:rsid w:val="008612B3"/>
    <w:rsid w:val="0086172D"/>
    <w:rsid w:val="00862939"/>
    <w:rsid w:val="00862EAE"/>
    <w:rsid w:val="00863573"/>
    <w:rsid w:val="00864290"/>
    <w:rsid w:val="00864F3F"/>
    <w:rsid w:val="008663BB"/>
    <w:rsid w:val="0087033A"/>
    <w:rsid w:val="0087046A"/>
    <w:rsid w:val="008713B5"/>
    <w:rsid w:val="00871DF3"/>
    <w:rsid w:val="0087248E"/>
    <w:rsid w:val="00872E88"/>
    <w:rsid w:val="00872F5C"/>
    <w:rsid w:val="0087325F"/>
    <w:rsid w:val="00874DD5"/>
    <w:rsid w:val="008756E5"/>
    <w:rsid w:val="0087577D"/>
    <w:rsid w:val="00876A8B"/>
    <w:rsid w:val="00880FA5"/>
    <w:rsid w:val="00881953"/>
    <w:rsid w:val="00882D6E"/>
    <w:rsid w:val="008866DA"/>
    <w:rsid w:val="00886D7B"/>
    <w:rsid w:val="00891FBE"/>
    <w:rsid w:val="00895EBB"/>
    <w:rsid w:val="00897F5A"/>
    <w:rsid w:val="008A09D8"/>
    <w:rsid w:val="008A0D31"/>
    <w:rsid w:val="008A1BE3"/>
    <w:rsid w:val="008A2825"/>
    <w:rsid w:val="008A3297"/>
    <w:rsid w:val="008A390D"/>
    <w:rsid w:val="008A40F4"/>
    <w:rsid w:val="008A5789"/>
    <w:rsid w:val="008A5EA2"/>
    <w:rsid w:val="008A5F10"/>
    <w:rsid w:val="008A6496"/>
    <w:rsid w:val="008A661E"/>
    <w:rsid w:val="008A75FF"/>
    <w:rsid w:val="008B11D5"/>
    <w:rsid w:val="008B1B88"/>
    <w:rsid w:val="008B28AA"/>
    <w:rsid w:val="008B2DA9"/>
    <w:rsid w:val="008B4293"/>
    <w:rsid w:val="008B462B"/>
    <w:rsid w:val="008B49FC"/>
    <w:rsid w:val="008B67FC"/>
    <w:rsid w:val="008B75E6"/>
    <w:rsid w:val="008C3042"/>
    <w:rsid w:val="008C3837"/>
    <w:rsid w:val="008C4A17"/>
    <w:rsid w:val="008C564B"/>
    <w:rsid w:val="008C6760"/>
    <w:rsid w:val="008D0642"/>
    <w:rsid w:val="008D0A07"/>
    <w:rsid w:val="008D0B48"/>
    <w:rsid w:val="008D184D"/>
    <w:rsid w:val="008D740F"/>
    <w:rsid w:val="008E4717"/>
    <w:rsid w:val="008E65E1"/>
    <w:rsid w:val="008E6F44"/>
    <w:rsid w:val="008F0D0F"/>
    <w:rsid w:val="008F2B8D"/>
    <w:rsid w:val="008F3519"/>
    <w:rsid w:val="008F6047"/>
    <w:rsid w:val="008F74DD"/>
    <w:rsid w:val="008F7A4C"/>
    <w:rsid w:val="008F7C33"/>
    <w:rsid w:val="008F7C71"/>
    <w:rsid w:val="0090097B"/>
    <w:rsid w:val="00903F44"/>
    <w:rsid w:val="00907452"/>
    <w:rsid w:val="0090748D"/>
    <w:rsid w:val="009104E1"/>
    <w:rsid w:val="00910712"/>
    <w:rsid w:val="00913665"/>
    <w:rsid w:val="00914F90"/>
    <w:rsid w:val="00915BB5"/>
    <w:rsid w:val="00921C75"/>
    <w:rsid w:val="00923992"/>
    <w:rsid w:val="00926921"/>
    <w:rsid w:val="00926A39"/>
    <w:rsid w:val="00926DA9"/>
    <w:rsid w:val="009300FD"/>
    <w:rsid w:val="00930444"/>
    <w:rsid w:val="00930574"/>
    <w:rsid w:val="009309C2"/>
    <w:rsid w:val="0093226D"/>
    <w:rsid w:val="00932851"/>
    <w:rsid w:val="00933902"/>
    <w:rsid w:val="00937D2C"/>
    <w:rsid w:val="00937F14"/>
    <w:rsid w:val="00941BDC"/>
    <w:rsid w:val="00943899"/>
    <w:rsid w:val="009439FB"/>
    <w:rsid w:val="0094458B"/>
    <w:rsid w:val="0094481B"/>
    <w:rsid w:val="00945951"/>
    <w:rsid w:val="00947F4E"/>
    <w:rsid w:val="0095215B"/>
    <w:rsid w:val="0095485A"/>
    <w:rsid w:val="00954B1F"/>
    <w:rsid w:val="00960060"/>
    <w:rsid w:val="009612AB"/>
    <w:rsid w:val="00962E0E"/>
    <w:rsid w:val="0096782B"/>
    <w:rsid w:val="00971520"/>
    <w:rsid w:val="00973234"/>
    <w:rsid w:val="00975E94"/>
    <w:rsid w:val="00976B90"/>
    <w:rsid w:val="00976C4E"/>
    <w:rsid w:val="009777A5"/>
    <w:rsid w:val="009810FF"/>
    <w:rsid w:val="00981735"/>
    <w:rsid w:val="00981A36"/>
    <w:rsid w:val="0098203D"/>
    <w:rsid w:val="00983125"/>
    <w:rsid w:val="009834CF"/>
    <w:rsid w:val="00984205"/>
    <w:rsid w:val="00984DA5"/>
    <w:rsid w:val="00985680"/>
    <w:rsid w:val="0098578A"/>
    <w:rsid w:val="009878F8"/>
    <w:rsid w:val="00990B6D"/>
    <w:rsid w:val="009923D4"/>
    <w:rsid w:val="009927D9"/>
    <w:rsid w:val="0099444E"/>
    <w:rsid w:val="00994D44"/>
    <w:rsid w:val="009A0ED1"/>
    <w:rsid w:val="009A1B9C"/>
    <w:rsid w:val="009A3399"/>
    <w:rsid w:val="009A5FAE"/>
    <w:rsid w:val="009A6034"/>
    <w:rsid w:val="009A668D"/>
    <w:rsid w:val="009A7859"/>
    <w:rsid w:val="009A7A95"/>
    <w:rsid w:val="009B0076"/>
    <w:rsid w:val="009B0472"/>
    <w:rsid w:val="009B12A0"/>
    <w:rsid w:val="009B22FB"/>
    <w:rsid w:val="009B295F"/>
    <w:rsid w:val="009B2E41"/>
    <w:rsid w:val="009B5A7D"/>
    <w:rsid w:val="009B5BB8"/>
    <w:rsid w:val="009B6DBF"/>
    <w:rsid w:val="009B7E78"/>
    <w:rsid w:val="009C1E2F"/>
    <w:rsid w:val="009C3336"/>
    <w:rsid w:val="009C363E"/>
    <w:rsid w:val="009C3A7A"/>
    <w:rsid w:val="009C4810"/>
    <w:rsid w:val="009C4D84"/>
    <w:rsid w:val="009C51F2"/>
    <w:rsid w:val="009C52A9"/>
    <w:rsid w:val="009D0724"/>
    <w:rsid w:val="009D1346"/>
    <w:rsid w:val="009D1663"/>
    <w:rsid w:val="009D2FB5"/>
    <w:rsid w:val="009D3BE7"/>
    <w:rsid w:val="009D3E1D"/>
    <w:rsid w:val="009D6311"/>
    <w:rsid w:val="009D67BB"/>
    <w:rsid w:val="009E1543"/>
    <w:rsid w:val="009E1CC5"/>
    <w:rsid w:val="009E4490"/>
    <w:rsid w:val="009E4B99"/>
    <w:rsid w:val="009F05F8"/>
    <w:rsid w:val="009F2252"/>
    <w:rsid w:val="009F34B5"/>
    <w:rsid w:val="009F546C"/>
    <w:rsid w:val="009F6587"/>
    <w:rsid w:val="009F69C2"/>
    <w:rsid w:val="009F7F82"/>
    <w:rsid w:val="00A00D96"/>
    <w:rsid w:val="00A0278F"/>
    <w:rsid w:val="00A0366D"/>
    <w:rsid w:val="00A05C37"/>
    <w:rsid w:val="00A05DE1"/>
    <w:rsid w:val="00A06C3C"/>
    <w:rsid w:val="00A074BE"/>
    <w:rsid w:val="00A1003F"/>
    <w:rsid w:val="00A1206F"/>
    <w:rsid w:val="00A13F45"/>
    <w:rsid w:val="00A14BB0"/>
    <w:rsid w:val="00A1503F"/>
    <w:rsid w:val="00A171C0"/>
    <w:rsid w:val="00A20904"/>
    <w:rsid w:val="00A21D74"/>
    <w:rsid w:val="00A22CE4"/>
    <w:rsid w:val="00A2394B"/>
    <w:rsid w:val="00A26659"/>
    <w:rsid w:val="00A26AB1"/>
    <w:rsid w:val="00A27911"/>
    <w:rsid w:val="00A27974"/>
    <w:rsid w:val="00A320C7"/>
    <w:rsid w:val="00A324F9"/>
    <w:rsid w:val="00A3526C"/>
    <w:rsid w:val="00A35A38"/>
    <w:rsid w:val="00A36FA8"/>
    <w:rsid w:val="00A37B76"/>
    <w:rsid w:val="00A40FEF"/>
    <w:rsid w:val="00A45055"/>
    <w:rsid w:val="00A451F5"/>
    <w:rsid w:val="00A46F0B"/>
    <w:rsid w:val="00A47B7D"/>
    <w:rsid w:val="00A50EB2"/>
    <w:rsid w:val="00A51DE1"/>
    <w:rsid w:val="00A5335F"/>
    <w:rsid w:val="00A536D6"/>
    <w:rsid w:val="00A53D61"/>
    <w:rsid w:val="00A5494B"/>
    <w:rsid w:val="00A54DDB"/>
    <w:rsid w:val="00A554FC"/>
    <w:rsid w:val="00A5629C"/>
    <w:rsid w:val="00A56EC2"/>
    <w:rsid w:val="00A610A7"/>
    <w:rsid w:val="00A63536"/>
    <w:rsid w:val="00A66689"/>
    <w:rsid w:val="00A66CEC"/>
    <w:rsid w:val="00A670DD"/>
    <w:rsid w:val="00A67695"/>
    <w:rsid w:val="00A73790"/>
    <w:rsid w:val="00A74670"/>
    <w:rsid w:val="00A74ACC"/>
    <w:rsid w:val="00A75324"/>
    <w:rsid w:val="00A75D88"/>
    <w:rsid w:val="00A82360"/>
    <w:rsid w:val="00A8388E"/>
    <w:rsid w:val="00A83CF3"/>
    <w:rsid w:val="00A84FA0"/>
    <w:rsid w:val="00A8510B"/>
    <w:rsid w:val="00A85A77"/>
    <w:rsid w:val="00A85BD4"/>
    <w:rsid w:val="00A9369E"/>
    <w:rsid w:val="00A93EE9"/>
    <w:rsid w:val="00A94455"/>
    <w:rsid w:val="00A94C08"/>
    <w:rsid w:val="00A95588"/>
    <w:rsid w:val="00A95C8C"/>
    <w:rsid w:val="00A96655"/>
    <w:rsid w:val="00AA078A"/>
    <w:rsid w:val="00AA0C08"/>
    <w:rsid w:val="00AA4A98"/>
    <w:rsid w:val="00AB0605"/>
    <w:rsid w:val="00AB3A1F"/>
    <w:rsid w:val="00AB75C5"/>
    <w:rsid w:val="00AC1380"/>
    <w:rsid w:val="00AC342B"/>
    <w:rsid w:val="00AC458E"/>
    <w:rsid w:val="00AC4F1A"/>
    <w:rsid w:val="00AC51CA"/>
    <w:rsid w:val="00AD0A51"/>
    <w:rsid w:val="00AD1EE4"/>
    <w:rsid w:val="00AD2A6B"/>
    <w:rsid w:val="00AD4989"/>
    <w:rsid w:val="00AD6399"/>
    <w:rsid w:val="00AD6423"/>
    <w:rsid w:val="00AD7424"/>
    <w:rsid w:val="00AD79C4"/>
    <w:rsid w:val="00AE1135"/>
    <w:rsid w:val="00AE2A73"/>
    <w:rsid w:val="00AE4158"/>
    <w:rsid w:val="00AE4B97"/>
    <w:rsid w:val="00AE5080"/>
    <w:rsid w:val="00AE5908"/>
    <w:rsid w:val="00AE6909"/>
    <w:rsid w:val="00AE6EBD"/>
    <w:rsid w:val="00AF399D"/>
    <w:rsid w:val="00AF4783"/>
    <w:rsid w:val="00AF5D06"/>
    <w:rsid w:val="00AF6D7E"/>
    <w:rsid w:val="00B01529"/>
    <w:rsid w:val="00B01BC4"/>
    <w:rsid w:val="00B02CE4"/>
    <w:rsid w:val="00B035AE"/>
    <w:rsid w:val="00B040C5"/>
    <w:rsid w:val="00B04B10"/>
    <w:rsid w:val="00B04D9A"/>
    <w:rsid w:val="00B054AF"/>
    <w:rsid w:val="00B11132"/>
    <w:rsid w:val="00B1389D"/>
    <w:rsid w:val="00B16246"/>
    <w:rsid w:val="00B16F89"/>
    <w:rsid w:val="00B17399"/>
    <w:rsid w:val="00B17CF6"/>
    <w:rsid w:val="00B203BE"/>
    <w:rsid w:val="00B2041E"/>
    <w:rsid w:val="00B30E32"/>
    <w:rsid w:val="00B315B6"/>
    <w:rsid w:val="00B32750"/>
    <w:rsid w:val="00B332EC"/>
    <w:rsid w:val="00B3478D"/>
    <w:rsid w:val="00B35A72"/>
    <w:rsid w:val="00B42043"/>
    <w:rsid w:val="00B4665B"/>
    <w:rsid w:val="00B46F22"/>
    <w:rsid w:val="00B47843"/>
    <w:rsid w:val="00B47E99"/>
    <w:rsid w:val="00B5046D"/>
    <w:rsid w:val="00B50739"/>
    <w:rsid w:val="00B5212C"/>
    <w:rsid w:val="00B54693"/>
    <w:rsid w:val="00B54D8A"/>
    <w:rsid w:val="00B6121F"/>
    <w:rsid w:val="00B636A7"/>
    <w:rsid w:val="00B637D9"/>
    <w:rsid w:val="00B63A55"/>
    <w:rsid w:val="00B64A32"/>
    <w:rsid w:val="00B65B2D"/>
    <w:rsid w:val="00B664F9"/>
    <w:rsid w:val="00B677B3"/>
    <w:rsid w:val="00B67942"/>
    <w:rsid w:val="00B7008B"/>
    <w:rsid w:val="00B71A23"/>
    <w:rsid w:val="00B7228D"/>
    <w:rsid w:val="00B72BF8"/>
    <w:rsid w:val="00B72F33"/>
    <w:rsid w:val="00B7337A"/>
    <w:rsid w:val="00B7480B"/>
    <w:rsid w:val="00B75670"/>
    <w:rsid w:val="00B763FC"/>
    <w:rsid w:val="00B7703D"/>
    <w:rsid w:val="00B85239"/>
    <w:rsid w:val="00B86AD1"/>
    <w:rsid w:val="00B908B7"/>
    <w:rsid w:val="00B91F62"/>
    <w:rsid w:val="00B9398F"/>
    <w:rsid w:val="00B940F4"/>
    <w:rsid w:val="00B9418D"/>
    <w:rsid w:val="00B9566B"/>
    <w:rsid w:val="00B97684"/>
    <w:rsid w:val="00B97BEC"/>
    <w:rsid w:val="00BA06EB"/>
    <w:rsid w:val="00BA33E7"/>
    <w:rsid w:val="00BA41EE"/>
    <w:rsid w:val="00BA4A79"/>
    <w:rsid w:val="00BA53B9"/>
    <w:rsid w:val="00BA5675"/>
    <w:rsid w:val="00BA5BC1"/>
    <w:rsid w:val="00BA5EBC"/>
    <w:rsid w:val="00BA5EE1"/>
    <w:rsid w:val="00BA5FA6"/>
    <w:rsid w:val="00BB191B"/>
    <w:rsid w:val="00BB2E09"/>
    <w:rsid w:val="00BB6228"/>
    <w:rsid w:val="00BC08BE"/>
    <w:rsid w:val="00BC1FA9"/>
    <w:rsid w:val="00BC3A2E"/>
    <w:rsid w:val="00BC4E88"/>
    <w:rsid w:val="00BC54F9"/>
    <w:rsid w:val="00BC592E"/>
    <w:rsid w:val="00BC628D"/>
    <w:rsid w:val="00BC708A"/>
    <w:rsid w:val="00BC7124"/>
    <w:rsid w:val="00BD0828"/>
    <w:rsid w:val="00BD3100"/>
    <w:rsid w:val="00BD337B"/>
    <w:rsid w:val="00BD3AA6"/>
    <w:rsid w:val="00BD3BC8"/>
    <w:rsid w:val="00BD40A1"/>
    <w:rsid w:val="00BD553E"/>
    <w:rsid w:val="00BD684A"/>
    <w:rsid w:val="00BD7FC7"/>
    <w:rsid w:val="00BE2159"/>
    <w:rsid w:val="00BE21AB"/>
    <w:rsid w:val="00BE28DF"/>
    <w:rsid w:val="00BE3EF6"/>
    <w:rsid w:val="00BE556F"/>
    <w:rsid w:val="00BE5A5A"/>
    <w:rsid w:val="00BE6C43"/>
    <w:rsid w:val="00BE7B1F"/>
    <w:rsid w:val="00BE7EE5"/>
    <w:rsid w:val="00BF0232"/>
    <w:rsid w:val="00BF04B0"/>
    <w:rsid w:val="00BF063A"/>
    <w:rsid w:val="00BF1229"/>
    <w:rsid w:val="00BF1F8F"/>
    <w:rsid w:val="00BF21C4"/>
    <w:rsid w:val="00BF3888"/>
    <w:rsid w:val="00BF40FE"/>
    <w:rsid w:val="00BF5528"/>
    <w:rsid w:val="00BF62F7"/>
    <w:rsid w:val="00BF6E4A"/>
    <w:rsid w:val="00BF70D6"/>
    <w:rsid w:val="00BF7CAA"/>
    <w:rsid w:val="00C0051C"/>
    <w:rsid w:val="00C011EF"/>
    <w:rsid w:val="00C0138C"/>
    <w:rsid w:val="00C026F6"/>
    <w:rsid w:val="00C037D3"/>
    <w:rsid w:val="00C03D33"/>
    <w:rsid w:val="00C04F6F"/>
    <w:rsid w:val="00C0550E"/>
    <w:rsid w:val="00C105DA"/>
    <w:rsid w:val="00C11103"/>
    <w:rsid w:val="00C12E14"/>
    <w:rsid w:val="00C137BB"/>
    <w:rsid w:val="00C13E8C"/>
    <w:rsid w:val="00C164E5"/>
    <w:rsid w:val="00C168E2"/>
    <w:rsid w:val="00C16F35"/>
    <w:rsid w:val="00C171CE"/>
    <w:rsid w:val="00C2378A"/>
    <w:rsid w:val="00C23C17"/>
    <w:rsid w:val="00C24036"/>
    <w:rsid w:val="00C24B40"/>
    <w:rsid w:val="00C25CB5"/>
    <w:rsid w:val="00C26A14"/>
    <w:rsid w:val="00C27213"/>
    <w:rsid w:val="00C30F8E"/>
    <w:rsid w:val="00C31DA5"/>
    <w:rsid w:val="00C32154"/>
    <w:rsid w:val="00C33519"/>
    <w:rsid w:val="00C34111"/>
    <w:rsid w:val="00C37B1B"/>
    <w:rsid w:val="00C425DF"/>
    <w:rsid w:val="00C44713"/>
    <w:rsid w:val="00C44AED"/>
    <w:rsid w:val="00C45254"/>
    <w:rsid w:val="00C50278"/>
    <w:rsid w:val="00C517B9"/>
    <w:rsid w:val="00C51E61"/>
    <w:rsid w:val="00C52867"/>
    <w:rsid w:val="00C528B5"/>
    <w:rsid w:val="00C553BA"/>
    <w:rsid w:val="00C56220"/>
    <w:rsid w:val="00C57C77"/>
    <w:rsid w:val="00C66823"/>
    <w:rsid w:val="00C66B26"/>
    <w:rsid w:val="00C70288"/>
    <w:rsid w:val="00C70E19"/>
    <w:rsid w:val="00C71DA4"/>
    <w:rsid w:val="00C74008"/>
    <w:rsid w:val="00C807FD"/>
    <w:rsid w:val="00C80EDD"/>
    <w:rsid w:val="00C81D48"/>
    <w:rsid w:val="00C82171"/>
    <w:rsid w:val="00C828F9"/>
    <w:rsid w:val="00C82C83"/>
    <w:rsid w:val="00C8338A"/>
    <w:rsid w:val="00C8458C"/>
    <w:rsid w:val="00C846F2"/>
    <w:rsid w:val="00C85FFA"/>
    <w:rsid w:val="00C874E9"/>
    <w:rsid w:val="00C87572"/>
    <w:rsid w:val="00C91696"/>
    <w:rsid w:val="00C93D21"/>
    <w:rsid w:val="00C93EE3"/>
    <w:rsid w:val="00C95D8C"/>
    <w:rsid w:val="00C97D55"/>
    <w:rsid w:val="00CA0D28"/>
    <w:rsid w:val="00CA13EA"/>
    <w:rsid w:val="00CA1DB0"/>
    <w:rsid w:val="00CA2078"/>
    <w:rsid w:val="00CA21E2"/>
    <w:rsid w:val="00CA2AC3"/>
    <w:rsid w:val="00CA57D8"/>
    <w:rsid w:val="00CA6A0B"/>
    <w:rsid w:val="00CA77F4"/>
    <w:rsid w:val="00CB071A"/>
    <w:rsid w:val="00CB0BDB"/>
    <w:rsid w:val="00CB11D8"/>
    <w:rsid w:val="00CB1E1B"/>
    <w:rsid w:val="00CB217A"/>
    <w:rsid w:val="00CB2550"/>
    <w:rsid w:val="00CB2768"/>
    <w:rsid w:val="00CB2862"/>
    <w:rsid w:val="00CB2D89"/>
    <w:rsid w:val="00CB4581"/>
    <w:rsid w:val="00CB54A6"/>
    <w:rsid w:val="00CB56FB"/>
    <w:rsid w:val="00CB654B"/>
    <w:rsid w:val="00CB66B5"/>
    <w:rsid w:val="00CB6D45"/>
    <w:rsid w:val="00CB723D"/>
    <w:rsid w:val="00CB72AB"/>
    <w:rsid w:val="00CB7C82"/>
    <w:rsid w:val="00CC244B"/>
    <w:rsid w:val="00CC7F11"/>
    <w:rsid w:val="00CD29B3"/>
    <w:rsid w:val="00CD3841"/>
    <w:rsid w:val="00CD50ED"/>
    <w:rsid w:val="00CD636E"/>
    <w:rsid w:val="00CE13E9"/>
    <w:rsid w:val="00CE40F3"/>
    <w:rsid w:val="00CE48BC"/>
    <w:rsid w:val="00CE590A"/>
    <w:rsid w:val="00CE767B"/>
    <w:rsid w:val="00CE77F2"/>
    <w:rsid w:val="00CF167B"/>
    <w:rsid w:val="00CF2170"/>
    <w:rsid w:val="00CF37E8"/>
    <w:rsid w:val="00CF6192"/>
    <w:rsid w:val="00CF6C42"/>
    <w:rsid w:val="00CF7515"/>
    <w:rsid w:val="00D00C11"/>
    <w:rsid w:val="00D00FE3"/>
    <w:rsid w:val="00D01088"/>
    <w:rsid w:val="00D03857"/>
    <w:rsid w:val="00D03D14"/>
    <w:rsid w:val="00D05A75"/>
    <w:rsid w:val="00D05AD4"/>
    <w:rsid w:val="00D1187D"/>
    <w:rsid w:val="00D120CE"/>
    <w:rsid w:val="00D14ED8"/>
    <w:rsid w:val="00D15063"/>
    <w:rsid w:val="00D15187"/>
    <w:rsid w:val="00D16167"/>
    <w:rsid w:val="00D166D6"/>
    <w:rsid w:val="00D20E77"/>
    <w:rsid w:val="00D228BD"/>
    <w:rsid w:val="00D26B65"/>
    <w:rsid w:val="00D26F29"/>
    <w:rsid w:val="00D3210E"/>
    <w:rsid w:val="00D339BE"/>
    <w:rsid w:val="00D34F95"/>
    <w:rsid w:val="00D35A08"/>
    <w:rsid w:val="00D35FED"/>
    <w:rsid w:val="00D4023A"/>
    <w:rsid w:val="00D407AB"/>
    <w:rsid w:val="00D40CB6"/>
    <w:rsid w:val="00D44354"/>
    <w:rsid w:val="00D44E48"/>
    <w:rsid w:val="00D50C77"/>
    <w:rsid w:val="00D5431D"/>
    <w:rsid w:val="00D557BB"/>
    <w:rsid w:val="00D57225"/>
    <w:rsid w:val="00D60B24"/>
    <w:rsid w:val="00D60D6B"/>
    <w:rsid w:val="00D617B5"/>
    <w:rsid w:val="00D61F98"/>
    <w:rsid w:val="00D630A8"/>
    <w:rsid w:val="00D66982"/>
    <w:rsid w:val="00D70EA6"/>
    <w:rsid w:val="00D720F7"/>
    <w:rsid w:val="00D7217C"/>
    <w:rsid w:val="00D722C0"/>
    <w:rsid w:val="00D73B38"/>
    <w:rsid w:val="00D73D48"/>
    <w:rsid w:val="00D74536"/>
    <w:rsid w:val="00D74560"/>
    <w:rsid w:val="00D829C0"/>
    <w:rsid w:val="00D82B54"/>
    <w:rsid w:val="00D82D8E"/>
    <w:rsid w:val="00D83805"/>
    <w:rsid w:val="00D90ED2"/>
    <w:rsid w:val="00D91574"/>
    <w:rsid w:val="00D91CA4"/>
    <w:rsid w:val="00D92E18"/>
    <w:rsid w:val="00D94E3F"/>
    <w:rsid w:val="00D96BD9"/>
    <w:rsid w:val="00D971B0"/>
    <w:rsid w:val="00DA0379"/>
    <w:rsid w:val="00DA16BF"/>
    <w:rsid w:val="00DA1D5D"/>
    <w:rsid w:val="00DA2A3E"/>
    <w:rsid w:val="00DA3596"/>
    <w:rsid w:val="00DA4468"/>
    <w:rsid w:val="00DA45BD"/>
    <w:rsid w:val="00DA5C01"/>
    <w:rsid w:val="00DA6A66"/>
    <w:rsid w:val="00DB1871"/>
    <w:rsid w:val="00DB1E13"/>
    <w:rsid w:val="00DB283F"/>
    <w:rsid w:val="00DB3CB8"/>
    <w:rsid w:val="00DB45BC"/>
    <w:rsid w:val="00DB75C4"/>
    <w:rsid w:val="00DC004C"/>
    <w:rsid w:val="00DC004F"/>
    <w:rsid w:val="00DC0B2C"/>
    <w:rsid w:val="00DC3BEE"/>
    <w:rsid w:val="00DC3F06"/>
    <w:rsid w:val="00DC44BB"/>
    <w:rsid w:val="00DC5B48"/>
    <w:rsid w:val="00DD046C"/>
    <w:rsid w:val="00DD0C9B"/>
    <w:rsid w:val="00DD12DE"/>
    <w:rsid w:val="00DD1DFC"/>
    <w:rsid w:val="00DD24A6"/>
    <w:rsid w:val="00DD2FE9"/>
    <w:rsid w:val="00DD31FC"/>
    <w:rsid w:val="00DD3E13"/>
    <w:rsid w:val="00DD4570"/>
    <w:rsid w:val="00DD5B1F"/>
    <w:rsid w:val="00DE24EB"/>
    <w:rsid w:val="00DE466A"/>
    <w:rsid w:val="00DE46FD"/>
    <w:rsid w:val="00E00F67"/>
    <w:rsid w:val="00E02949"/>
    <w:rsid w:val="00E02B26"/>
    <w:rsid w:val="00E07062"/>
    <w:rsid w:val="00E07528"/>
    <w:rsid w:val="00E11482"/>
    <w:rsid w:val="00E1284C"/>
    <w:rsid w:val="00E14DD9"/>
    <w:rsid w:val="00E1560B"/>
    <w:rsid w:val="00E20F29"/>
    <w:rsid w:val="00E21420"/>
    <w:rsid w:val="00E227F3"/>
    <w:rsid w:val="00E23000"/>
    <w:rsid w:val="00E238B4"/>
    <w:rsid w:val="00E24AE3"/>
    <w:rsid w:val="00E25029"/>
    <w:rsid w:val="00E26A4D"/>
    <w:rsid w:val="00E26CE3"/>
    <w:rsid w:val="00E27717"/>
    <w:rsid w:val="00E30858"/>
    <w:rsid w:val="00E32692"/>
    <w:rsid w:val="00E33F98"/>
    <w:rsid w:val="00E34097"/>
    <w:rsid w:val="00E35D8C"/>
    <w:rsid w:val="00E36ADC"/>
    <w:rsid w:val="00E374C5"/>
    <w:rsid w:val="00E37E4F"/>
    <w:rsid w:val="00E404DC"/>
    <w:rsid w:val="00E421C7"/>
    <w:rsid w:val="00E42A04"/>
    <w:rsid w:val="00E4409C"/>
    <w:rsid w:val="00E44620"/>
    <w:rsid w:val="00E45A3E"/>
    <w:rsid w:val="00E50337"/>
    <w:rsid w:val="00E52E99"/>
    <w:rsid w:val="00E549EE"/>
    <w:rsid w:val="00E54F08"/>
    <w:rsid w:val="00E55158"/>
    <w:rsid w:val="00E607E7"/>
    <w:rsid w:val="00E62061"/>
    <w:rsid w:val="00E62A75"/>
    <w:rsid w:val="00E64B94"/>
    <w:rsid w:val="00E65038"/>
    <w:rsid w:val="00E65471"/>
    <w:rsid w:val="00E67685"/>
    <w:rsid w:val="00E713F1"/>
    <w:rsid w:val="00E72ACB"/>
    <w:rsid w:val="00E76EDF"/>
    <w:rsid w:val="00E84E48"/>
    <w:rsid w:val="00E85D5A"/>
    <w:rsid w:val="00E900DC"/>
    <w:rsid w:val="00E91D58"/>
    <w:rsid w:val="00E92E5A"/>
    <w:rsid w:val="00E935F2"/>
    <w:rsid w:val="00E94A33"/>
    <w:rsid w:val="00EA304B"/>
    <w:rsid w:val="00EA59D3"/>
    <w:rsid w:val="00EA5AEC"/>
    <w:rsid w:val="00EA6D58"/>
    <w:rsid w:val="00EB08CD"/>
    <w:rsid w:val="00EB229E"/>
    <w:rsid w:val="00EB49F2"/>
    <w:rsid w:val="00EB628A"/>
    <w:rsid w:val="00EB70E9"/>
    <w:rsid w:val="00EC0A1D"/>
    <w:rsid w:val="00EC12C7"/>
    <w:rsid w:val="00EC33A4"/>
    <w:rsid w:val="00EC3913"/>
    <w:rsid w:val="00EC4333"/>
    <w:rsid w:val="00EC4B05"/>
    <w:rsid w:val="00EC6497"/>
    <w:rsid w:val="00EC6844"/>
    <w:rsid w:val="00EC6A93"/>
    <w:rsid w:val="00EC6BA1"/>
    <w:rsid w:val="00EC7847"/>
    <w:rsid w:val="00EC7923"/>
    <w:rsid w:val="00ED0D15"/>
    <w:rsid w:val="00ED308A"/>
    <w:rsid w:val="00ED3282"/>
    <w:rsid w:val="00ED3798"/>
    <w:rsid w:val="00ED4409"/>
    <w:rsid w:val="00ED518D"/>
    <w:rsid w:val="00ED6020"/>
    <w:rsid w:val="00ED661C"/>
    <w:rsid w:val="00EE012D"/>
    <w:rsid w:val="00EE16F4"/>
    <w:rsid w:val="00EE47BB"/>
    <w:rsid w:val="00EE657D"/>
    <w:rsid w:val="00EF0E41"/>
    <w:rsid w:val="00EF0E76"/>
    <w:rsid w:val="00EF34CF"/>
    <w:rsid w:val="00EF3649"/>
    <w:rsid w:val="00EF3C7A"/>
    <w:rsid w:val="00EF4C95"/>
    <w:rsid w:val="00EF4DC3"/>
    <w:rsid w:val="00F00667"/>
    <w:rsid w:val="00F01F62"/>
    <w:rsid w:val="00F0314B"/>
    <w:rsid w:val="00F037CA"/>
    <w:rsid w:val="00F044D4"/>
    <w:rsid w:val="00F05984"/>
    <w:rsid w:val="00F060FE"/>
    <w:rsid w:val="00F06E7E"/>
    <w:rsid w:val="00F137D2"/>
    <w:rsid w:val="00F14A77"/>
    <w:rsid w:val="00F15C8B"/>
    <w:rsid w:val="00F172AA"/>
    <w:rsid w:val="00F1764B"/>
    <w:rsid w:val="00F22422"/>
    <w:rsid w:val="00F2437B"/>
    <w:rsid w:val="00F3297F"/>
    <w:rsid w:val="00F33411"/>
    <w:rsid w:val="00F339D9"/>
    <w:rsid w:val="00F36D3F"/>
    <w:rsid w:val="00F40BE2"/>
    <w:rsid w:val="00F42297"/>
    <w:rsid w:val="00F42C78"/>
    <w:rsid w:val="00F42E62"/>
    <w:rsid w:val="00F442D5"/>
    <w:rsid w:val="00F465FA"/>
    <w:rsid w:val="00F46AF4"/>
    <w:rsid w:val="00F47C1A"/>
    <w:rsid w:val="00F52BF4"/>
    <w:rsid w:val="00F52E44"/>
    <w:rsid w:val="00F53A26"/>
    <w:rsid w:val="00F56C02"/>
    <w:rsid w:val="00F63C49"/>
    <w:rsid w:val="00F6438C"/>
    <w:rsid w:val="00F64DAB"/>
    <w:rsid w:val="00F64E87"/>
    <w:rsid w:val="00F65A45"/>
    <w:rsid w:val="00F66BF0"/>
    <w:rsid w:val="00F7010A"/>
    <w:rsid w:val="00F704F2"/>
    <w:rsid w:val="00F717B3"/>
    <w:rsid w:val="00F73018"/>
    <w:rsid w:val="00F73EF5"/>
    <w:rsid w:val="00F75966"/>
    <w:rsid w:val="00F822E8"/>
    <w:rsid w:val="00F83917"/>
    <w:rsid w:val="00F84EDC"/>
    <w:rsid w:val="00F85D34"/>
    <w:rsid w:val="00F87465"/>
    <w:rsid w:val="00F875DF"/>
    <w:rsid w:val="00F87FBA"/>
    <w:rsid w:val="00F9116E"/>
    <w:rsid w:val="00F93BD3"/>
    <w:rsid w:val="00F95832"/>
    <w:rsid w:val="00F95CB1"/>
    <w:rsid w:val="00F9628E"/>
    <w:rsid w:val="00F964CB"/>
    <w:rsid w:val="00FA0596"/>
    <w:rsid w:val="00FA3C4B"/>
    <w:rsid w:val="00FA4645"/>
    <w:rsid w:val="00FB1675"/>
    <w:rsid w:val="00FB1F8E"/>
    <w:rsid w:val="00FB233B"/>
    <w:rsid w:val="00FB5461"/>
    <w:rsid w:val="00FB583A"/>
    <w:rsid w:val="00FB5C9F"/>
    <w:rsid w:val="00FB71A9"/>
    <w:rsid w:val="00FC00FD"/>
    <w:rsid w:val="00FC2754"/>
    <w:rsid w:val="00FC2B75"/>
    <w:rsid w:val="00FC4019"/>
    <w:rsid w:val="00FC52CF"/>
    <w:rsid w:val="00FC576C"/>
    <w:rsid w:val="00FC6F90"/>
    <w:rsid w:val="00FD06B9"/>
    <w:rsid w:val="00FD0E80"/>
    <w:rsid w:val="00FD19B2"/>
    <w:rsid w:val="00FD2D35"/>
    <w:rsid w:val="00FD2FD5"/>
    <w:rsid w:val="00FD565D"/>
    <w:rsid w:val="00FD5B1F"/>
    <w:rsid w:val="00FD69AC"/>
    <w:rsid w:val="00FE0936"/>
    <w:rsid w:val="00FE0D6E"/>
    <w:rsid w:val="00FE25BF"/>
    <w:rsid w:val="00FE3C4E"/>
    <w:rsid w:val="00FE51C9"/>
    <w:rsid w:val="00FE68CA"/>
    <w:rsid w:val="00FF0ED2"/>
    <w:rsid w:val="00FF1B42"/>
    <w:rsid w:val="00FF478F"/>
    <w:rsid w:val="00FF5DA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71C94"/>
  <w15:docId w15:val="{C164C33F-5F5E-4883-BED8-5D3F8B7B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9656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E94"/>
    <w:pPr>
      <w:ind w:left="720"/>
      <w:contextualSpacing/>
    </w:pPr>
  </w:style>
  <w:style w:type="paragraph" w:styleId="Header">
    <w:name w:val="header"/>
    <w:basedOn w:val="Normal"/>
    <w:link w:val="HeaderChar"/>
    <w:uiPriority w:val="99"/>
    <w:unhideWhenUsed/>
    <w:rsid w:val="0026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A82"/>
  </w:style>
  <w:style w:type="paragraph" w:styleId="Footer">
    <w:name w:val="footer"/>
    <w:basedOn w:val="Normal"/>
    <w:link w:val="FooterChar"/>
    <w:uiPriority w:val="99"/>
    <w:unhideWhenUsed/>
    <w:rsid w:val="0026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A82"/>
  </w:style>
  <w:style w:type="paragraph" w:styleId="Revision">
    <w:name w:val="Revision"/>
    <w:hidden/>
    <w:uiPriority w:val="99"/>
    <w:semiHidden/>
    <w:rsid w:val="00122844"/>
    <w:pPr>
      <w:spacing w:after="0" w:line="240" w:lineRule="auto"/>
    </w:pPr>
  </w:style>
  <w:style w:type="paragraph" w:styleId="BalloonText">
    <w:name w:val="Balloon Text"/>
    <w:basedOn w:val="Normal"/>
    <w:link w:val="BalloonTextChar"/>
    <w:uiPriority w:val="99"/>
    <w:semiHidden/>
    <w:unhideWhenUsed/>
    <w:rsid w:val="00122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844"/>
    <w:rPr>
      <w:rFonts w:ascii="Tahoma" w:hAnsi="Tahoma" w:cs="Tahoma"/>
      <w:sz w:val="16"/>
      <w:szCs w:val="16"/>
    </w:rPr>
  </w:style>
  <w:style w:type="table" w:styleId="TableGrid">
    <w:name w:val="Table Grid"/>
    <w:basedOn w:val="TableNormal"/>
    <w:uiPriority w:val="39"/>
    <w:rsid w:val="00223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656E"/>
    <w:rPr>
      <w:rFonts w:asciiTheme="majorHAnsi" w:eastAsiaTheme="majorEastAsia" w:hAnsiTheme="majorHAnsi" w:cstheme="majorBidi"/>
      <w:b/>
      <w:bCs/>
      <w:color w:val="4F81BD" w:themeColor="accent1"/>
      <w:sz w:val="26"/>
      <w:szCs w:val="26"/>
      <w:lang w:val="en-US" w:eastAsia="en-US"/>
    </w:rPr>
  </w:style>
  <w:style w:type="paragraph" w:styleId="NormalWeb">
    <w:name w:val="Normal (Web)"/>
    <w:basedOn w:val="Normal"/>
    <w:rsid w:val="0039656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DC00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Xuyen\totrinh\totrinh_THPT_TBin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9E1B4-1C81-4305-B40B-A59AF9DB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totrinh_THPT_TBinh</Template>
  <TotalTime>116</TotalTime>
  <Pages>1</Pages>
  <Words>647</Words>
  <Characters>3691</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thutrang@hcm.edu.vn</cp:lastModifiedBy>
  <cp:revision>5</cp:revision>
  <cp:lastPrinted>2022-03-24T10:38:00Z</cp:lastPrinted>
  <dcterms:created xsi:type="dcterms:W3CDTF">2022-02-23T08:08:00Z</dcterms:created>
  <dcterms:modified xsi:type="dcterms:W3CDTF">2022-03-24T11:16:00Z</dcterms:modified>
</cp:coreProperties>
</file>